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12" w:rsidRPr="00844D7D" w:rsidRDefault="00AE1F12" w:rsidP="00AE1F12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  <w:r w:rsidRPr="00844D7D">
        <w:rPr>
          <w:rFonts w:cs="Arial"/>
          <w:b/>
          <w:bCs/>
          <w:szCs w:val="22"/>
        </w:rPr>
        <w:t xml:space="preserve">Gesprächsleitfaden </w:t>
      </w:r>
      <w:r w:rsidR="000A5A2B">
        <w:rPr>
          <w:rFonts w:cs="Arial"/>
          <w:b/>
          <w:bCs/>
          <w:szCs w:val="22"/>
        </w:rPr>
        <w:t>Eingliederungsgespräc</w:t>
      </w:r>
      <w:r w:rsidRPr="00844D7D">
        <w:rPr>
          <w:rFonts w:cs="Arial"/>
          <w:b/>
          <w:bCs/>
          <w:szCs w:val="22"/>
        </w:rPr>
        <w:t>h</w:t>
      </w:r>
    </w:p>
    <w:p w:rsidR="00AE1F12" w:rsidRPr="00844D7D" w:rsidRDefault="00AE1F12" w:rsidP="00AE1F12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b/>
          <w:i/>
          <w:iCs/>
          <w:szCs w:val="22"/>
        </w:rPr>
      </w:pPr>
      <w:r w:rsidRPr="00844D7D">
        <w:rPr>
          <w:rFonts w:cs="Arial"/>
          <w:b/>
          <w:i/>
          <w:iCs/>
          <w:szCs w:val="22"/>
        </w:rPr>
        <w:t>Daten vorab auszufüllen:</w:t>
      </w:r>
    </w:p>
    <w:p w:rsidR="008E5E87" w:rsidRDefault="008E5E87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Datum des Gesprächs:</w:t>
      </w:r>
      <w:r w:rsidRPr="00844D7D">
        <w:rPr>
          <w:rFonts w:cs="Arial"/>
          <w:szCs w:val="22"/>
        </w:rPr>
        <w:tab/>
      </w:r>
      <w:r w:rsidR="009767BA" w:rsidRPr="00844D7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44D7D">
        <w:rPr>
          <w:rFonts w:cs="Arial"/>
          <w:szCs w:val="22"/>
        </w:rPr>
        <w:instrText xml:space="preserve"> FORMTEXT </w:instrText>
      </w:r>
      <w:r w:rsidR="009767BA" w:rsidRPr="00844D7D">
        <w:rPr>
          <w:rFonts w:cs="Arial"/>
          <w:szCs w:val="22"/>
        </w:rPr>
      </w:r>
      <w:r w:rsidR="009767BA"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="009767BA" w:rsidRPr="00844D7D">
        <w:rPr>
          <w:rFonts w:cs="Arial"/>
          <w:szCs w:val="22"/>
        </w:rPr>
        <w:fldChar w:fldCharType="end"/>
      </w:r>
      <w:bookmarkEnd w:id="0"/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Gesprächsleitung:</w:t>
      </w:r>
      <w:r w:rsidRPr="00844D7D">
        <w:rPr>
          <w:rFonts w:cs="Arial"/>
          <w:szCs w:val="22"/>
        </w:rPr>
        <w:tab/>
      </w:r>
      <w:r w:rsidRPr="00844D7D">
        <w:rPr>
          <w:rFonts w:cs="Arial"/>
          <w:szCs w:val="22"/>
        </w:rPr>
        <w:tab/>
      </w:r>
      <w:r w:rsidR="009767BA" w:rsidRPr="00844D7D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44D7D">
        <w:rPr>
          <w:rFonts w:cs="Arial"/>
          <w:szCs w:val="22"/>
        </w:rPr>
        <w:instrText xml:space="preserve"> FORMTEXT </w:instrText>
      </w:r>
      <w:r w:rsidR="009767BA" w:rsidRPr="00844D7D">
        <w:rPr>
          <w:rFonts w:cs="Arial"/>
          <w:szCs w:val="22"/>
        </w:rPr>
      </w:r>
      <w:r w:rsidR="009767BA"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="009767BA" w:rsidRPr="00844D7D">
        <w:rPr>
          <w:rFonts w:cs="Arial"/>
          <w:szCs w:val="22"/>
        </w:rPr>
        <w:fldChar w:fldCharType="end"/>
      </w:r>
      <w:bookmarkEnd w:id="1"/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 xml:space="preserve">Name der Mitarbeiterin/des Mitarbeiters: </w:t>
      </w:r>
      <w:r w:rsidRPr="00844D7D">
        <w:rPr>
          <w:rFonts w:cs="Arial"/>
          <w:szCs w:val="22"/>
        </w:rPr>
        <w:tab/>
      </w:r>
      <w:r w:rsidR="009767BA" w:rsidRPr="00844D7D">
        <w:rPr>
          <w:rFonts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44D7D">
        <w:rPr>
          <w:rFonts w:cs="Arial"/>
          <w:szCs w:val="22"/>
        </w:rPr>
        <w:instrText xml:space="preserve"> FORMTEXT </w:instrText>
      </w:r>
      <w:r w:rsidR="009767BA" w:rsidRPr="00844D7D">
        <w:rPr>
          <w:rFonts w:cs="Arial"/>
          <w:szCs w:val="22"/>
        </w:rPr>
      </w:r>
      <w:r w:rsidR="009767BA"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="009767BA" w:rsidRPr="00844D7D">
        <w:rPr>
          <w:rFonts w:cs="Arial"/>
          <w:szCs w:val="22"/>
        </w:rPr>
        <w:fldChar w:fldCharType="end"/>
      </w:r>
      <w:bookmarkEnd w:id="2"/>
    </w:p>
    <w:p w:rsidR="00AE1F12" w:rsidRPr="00844D7D" w:rsidRDefault="008E5E87" w:rsidP="00AE1F12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Einrichtung</w:t>
      </w:r>
      <w:r w:rsidR="00AE1F12" w:rsidRPr="00844D7D">
        <w:rPr>
          <w:rFonts w:cs="Arial"/>
          <w:szCs w:val="22"/>
        </w:rPr>
        <w:t>:</w:t>
      </w:r>
      <w:r w:rsidR="00AE1F12" w:rsidRPr="00844D7D">
        <w:rPr>
          <w:rFonts w:cs="Arial"/>
          <w:szCs w:val="22"/>
        </w:rPr>
        <w:tab/>
      </w:r>
      <w:r w:rsidR="009767BA" w:rsidRPr="00844D7D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E1F12" w:rsidRPr="00844D7D">
        <w:rPr>
          <w:rFonts w:cs="Arial"/>
          <w:szCs w:val="22"/>
        </w:rPr>
        <w:instrText xml:space="preserve"> FORMTEXT </w:instrText>
      </w:r>
      <w:r w:rsidR="009767BA" w:rsidRPr="00844D7D">
        <w:rPr>
          <w:rFonts w:cs="Arial"/>
          <w:szCs w:val="22"/>
        </w:rPr>
      </w:r>
      <w:r w:rsidR="009767BA" w:rsidRPr="00844D7D">
        <w:rPr>
          <w:rFonts w:cs="Arial"/>
          <w:szCs w:val="22"/>
        </w:rPr>
        <w:fldChar w:fldCharType="separate"/>
      </w:r>
      <w:r w:rsidR="00AE1F12" w:rsidRPr="00844D7D">
        <w:rPr>
          <w:rFonts w:cs="Arial"/>
          <w:noProof/>
          <w:szCs w:val="22"/>
        </w:rPr>
        <w:t> </w:t>
      </w:r>
      <w:r w:rsidR="00AE1F12" w:rsidRPr="00844D7D">
        <w:rPr>
          <w:rFonts w:cs="Arial"/>
          <w:noProof/>
          <w:szCs w:val="22"/>
        </w:rPr>
        <w:t> </w:t>
      </w:r>
      <w:r w:rsidR="00AE1F12" w:rsidRPr="00844D7D">
        <w:rPr>
          <w:rFonts w:cs="Arial"/>
          <w:noProof/>
          <w:szCs w:val="22"/>
        </w:rPr>
        <w:t> </w:t>
      </w:r>
      <w:r w:rsidR="00AE1F12" w:rsidRPr="00844D7D">
        <w:rPr>
          <w:rFonts w:cs="Arial"/>
          <w:noProof/>
          <w:szCs w:val="22"/>
        </w:rPr>
        <w:t> </w:t>
      </w:r>
      <w:r w:rsidR="00AE1F12" w:rsidRPr="00844D7D">
        <w:rPr>
          <w:rFonts w:cs="Arial"/>
          <w:noProof/>
          <w:szCs w:val="22"/>
        </w:rPr>
        <w:t> </w:t>
      </w:r>
      <w:r w:rsidR="009767BA" w:rsidRPr="00844D7D">
        <w:rPr>
          <w:rFonts w:cs="Arial"/>
          <w:szCs w:val="22"/>
        </w:rPr>
        <w:fldChar w:fldCharType="end"/>
      </w:r>
      <w:bookmarkEnd w:id="3"/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Aktuelle Tätigkeit:</w:t>
      </w:r>
      <w:r w:rsidRPr="00844D7D">
        <w:rPr>
          <w:rFonts w:cs="Arial"/>
          <w:szCs w:val="22"/>
        </w:rPr>
        <w:tab/>
      </w:r>
      <w:r w:rsidR="009767BA" w:rsidRPr="00844D7D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44D7D">
        <w:rPr>
          <w:rFonts w:cs="Arial"/>
          <w:szCs w:val="22"/>
        </w:rPr>
        <w:instrText xml:space="preserve"> FORMTEXT </w:instrText>
      </w:r>
      <w:r w:rsidR="009767BA" w:rsidRPr="00844D7D">
        <w:rPr>
          <w:rFonts w:cs="Arial"/>
          <w:szCs w:val="22"/>
        </w:rPr>
      </w:r>
      <w:r w:rsidR="009767BA"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="009767BA" w:rsidRPr="00844D7D">
        <w:rPr>
          <w:rFonts w:cs="Arial"/>
          <w:szCs w:val="22"/>
        </w:rPr>
        <w:fldChar w:fldCharType="end"/>
      </w:r>
      <w:bookmarkEnd w:id="4"/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 xml:space="preserve">Anzahl der AU-Tage in den letzten zwölf Monaten: </w:t>
      </w:r>
      <w:r w:rsidR="009767BA" w:rsidRPr="00844D7D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844D7D">
        <w:rPr>
          <w:rFonts w:cs="Arial"/>
          <w:szCs w:val="22"/>
        </w:rPr>
        <w:instrText xml:space="preserve"> FORMTEXT </w:instrText>
      </w:r>
      <w:r w:rsidR="009767BA" w:rsidRPr="00844D7D">
        <w:rPr>
          <w:rFonts w:cs="Arial"/>
          <w:szCs w:val="22"/>
        </w:rPr>
      </w:r>
      <w:r w:rsidR="009767BA"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="009767BA" w:rsidRPr="00844D7D">
        <w:rPr>
          <w:rFonts w:cs="Arial"/>
          <w:szCs w:val="22"/>
        </w:rPr>
        <w:fldChar w:fldCharType="end"/>
      </w:r>
      <w:bookmarkEnd w:id="5"/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Häufigkeiten der AU-Zeiten in den letzten zwölf Monaten:</w:t>
      </w:r>
      <w:r w:rsidR="0009330B" w:rsidRPr="00844D7D">
        <w:rPr>
          <w:rFonts w:cs="Arial"/>
          <w:szCs w:val="22"/>
        </w:rPr>
        <w:tab/>
      </w:r>
      <w:r w:rsidR="009767BA" w:rsidRPr="00844D7D">
        <w:rPr>
          <w:rFonts w:cs="Arial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9330B" w:rsidRPr="00844D7D">
        <w:rPr>
          <w:rFonts w:cs="Arial"/>
          <w:szCs w:val="22"/>
        </w:rPr>
        <w:instrText xml:space="preserve"> FORMTEXT </w:instrText>
      </w:r>
      <w:r w:rsidR="009767BA" w:rsidRPr="00844D7D">
        <w:rPr>
          <w:rFonts w:cs="Arial"/>
          <w:szCs w:val="22"/>
        </w:rPr>
      </w:r>
      <w:r w:rsidR="009767BA" w:rsidRPr="00844D7D">
        <w:rPr>
          <w:rFonts w:cs="Arial"/>
          <w:szCs w:val="22"/>
        </w:rPr>
        <w:fldChar w:fldCharType="separate"/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9767BA" w:rsidRPr="00844D7D">
        <w:rPr>
          <w:rFonts w:cs="Arial"/>
          <w:szCs w:val="22"/>
        </w:rPr>
        <w:fldChar w:fldCharType="end"/>
      </w:r>
      <w:bookmarkEnd w:id="6"/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Letzter AU-Tag des Beschäftigten: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 xml:space="preserve">Derzeitiger Status: </w:t>
      </w:r>
      <w:r w:rsidR="009F6412"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F6412"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9F6412"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="009F6412"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="009F6412"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09330B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 xml:space="preserve">arbeitsfähig </w:t>
      </w:r>
      <w:r w:rsidR="0009330B" w:rsidRPr="00844D7D">
        <w:rPr>
          <w:rFonts w:cs="Arial"/>
          <w:szCs w:val="22"/>
        </w:rPr>
        <w:tab/>
      </w:r>
      <w:r w:rsidR="009F6412"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F6412"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9F6412"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="009F6412"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="009F6412"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09330B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arbeitsunfähig</w:t>
      </w:r>
    </w:p>
    <w:p w:rsidR="008E5E87" w:rsidRDefault="008E5E87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Teilnehmer des Gesprächs:</w:t>
      </w:r>
      <w:r w:rsidR="0009330B" w:rsidRPr="00844D7D">
        <w:rPr>
          <w:rFonts w:cs="Arial"/>
          <w:szCs w:val="22"/>
        </w:rPr>
        <w:t xml:space="preserve"> 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Name</w:t>
      </w:r>
      <w:r w:rsidR="0009330B" w:rsidRPr="00844D7D">
        <w:rPr>
          <w:rFonts w:cs="Arial"/>
          <w:szCs w:val="22"/>
        </w:rPr>
        <w:tab/>
      </w:r>
      <w:r w:rsidR="009767BA" w:rsidRPr="00844D7D">
        <w:rPr>
          <w:rFonts w:cs="Arial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9330B" w:rsidRPr="00844D7D">
        <w:rPr>
          <w:rFonts w:cs="Arial"/>
          <w:szCs w:val="22"/>
        </w:rPr>
        <w:instrText xml:space="preserve"> FORMTEXT </w:instrText>
      </w:r>
      <w:r w:rsidR="009767BA" w:rsidRPr="00844D7D">
        <w:rPr>
          <w:rFonts w:cs="Arial"/>
          <w:szCs w:val="22"/>
        </w:rPr>
      </w:r>
      <w:r w:rsidR="009767BA" w:rsidRPr="00844D7D">
        <w:rPr>
          <w:rFonts w:cs="Arial"/>
          <w:szCs w:val="22"/>
        </w:rPr>
        <w:fldChar w:fldCharType="separate"/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9767BA" w:rsidRPr="00844D7D">
        <w:rPr>
          <w:rFonts w:cs="Arial"/>
          <w:szCs w:val="22"/>
        </w:rPr>
        <w:fldChar w:fldCharType="end"/>
      </w:r>
      <w:bookmarkEnd w:id="7"/>
    </w:p>
    <w:p w:rsidR="008E5E87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Name</w:t>
      </w:r>
      <w:r w:rsidR="0009330B" w:rsidRPr="00844D7D">
        <w:rPr>
          <w:rFonts w:cs="Arial"/>
          <w:szCs w:val="22"/>
        </w:rPr>
        <w:tab/>
      </w:r>
      <w:r w:rsidR="009767BA" w:rsidRPr="00844D7D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9330B" w:rsidRPr="00844D7D">
        <w:rPr>
          <w:rFonts w:cs="Arial"/>
          <w:szCs w:val="22"/>
        </w:rPr>
        <w:instrText xml:space="preserve"> FORMTEXT </w:instrText>
      </w:r>
      <w:r w:rsidR="009767BA" w:rsidRPr="00844D7D">
        <w:rPr>
          <w:rFonts w:cs="Arial"/>
          <w:szCs w:val="22"/>
        </w:rPr>
      </w:r>
      <w:r w:rsidR="009767BA" w:rsidRPr="00844D7D">
        <w:rPr>
          <w:rFonts w:cs="Arial"/>
          <w:szCs w:val="22"/>
        </w:rPr>
        <w:fldChar w:fldCharType="separate"/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9767BA" w:rsidRPr="00844D7D">
        <w:rPr>
          <w:rFonts w:cs="Arial"/>
          <w:szCs w:val="22"/>
        </w:rPr>
        <w:fldChar w:fldCharType="end"/>
      </w:r>
      <w:bookmarkEnd w:id="8"/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Schwerbehindertenvertretung</w:t>
      </w:r>
      <w:r w:rsidR="0009330B" w:rsidRPr="00844D7D">
        <w:rPr>
          <w:rFonts w:cs="Arial"/>
          <w:szCs w:val="22"/>
        </w:rPr>
        <w:t xml:space="preserve">: </w:t>
      </w:r>
      <w:r w:rsidR="009767BA" w:rsidRPr="00844D7D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9330B" w:rsidRPr="00844D7D">
        <w:rPr>
          <w:rFonts w:cs="Arial"/>
          <w:szCs w:val="22"/>
        </w:rPr>
        <w:instrText xml:space="preserve"> FORMTEXT </w:instrText>
      </w:r>
      <w:r w:rsidR="009767BA" w:rsidRPr="00844D7D">
        <w:rPr>
          <w:rFonts w:cs="Arial"/>
          <w:szCs w:val="22"/>
        </w:rPr>
      </w:r>
      <w:r w:rsidR="009767BA" w:rsidRPr="00844D7D">
        <w:rPr>
          <w:rFonts w:cs="Arial"/>
          <w:szCs w:val="22"/>
        </w:rPr>
        <w:fldChar w:fldCharType="separate"/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9767BA" w:rsidRPr="00844D7D">
        <w:rPr>
          <w:rFonts w:cs="Arial"/>
          <w:szCs w:val="22"/>
        </w:rPr>
        <w:fldChar w:fldCharType="end"/>
      </w:r>
      <w:bookmarkEnd w:id="9"/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Weitere Person/en auf Wunsch oder mit Zustimmung des Mitarbeiters: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Name</w:t>
      </w:r>
      <w:r w:rsidR="0009330B" w:rsidRPr="00844D7D">
        <w:rPr>
          <w:rFonts w:cs="Arial"/>
          <w:szCs w:val="22"/>
        </w:rPr>
        <w:tab/>
      </w:r>
      <w:r w:rsidR="009767BA" w:rsidRPr="00844D7D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09330B" w:rsidRPr="00844D7D">
        <w:rPr>
          <w:rFonts w:cs="Arial"/>
          <w:szCs w:val="22"/>
        </w:rPr>
        <w:instrText xml:space="preserve"> FORMTEXT </w:instrText>
      </w:r>
      <w:r w:rsidR="009767BA" w:rsidRPr="00844D7D">
        <w:rPr>
          <w:rFonts w:cs="Arial"/>
          <w:szCs w:val="22"/>
        </w:rPr>
      </w:r>
      <w:r w:rsidR="009767BA" w:rsidRPr="00844D7D">
        <w:rPr>
          <w:rFonts w:cs="Arial"/>
          <w:szCs w:val="22"/>
        </w:rPr>
        <w:fldChar w:fldCharType="separate"/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9767BA" w:rsidRPr="00844D7D">
        <w:rPr>
          <w:rFonts w:cs="Arial"/>
          <w:szCs w:val="22"/>
        </w:rPr>
        <w:fldChar w:fldCharType="end"/>
      </w:r>
      <w:bookmarkEnd w:id="10"/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Name</w:t>
      </w:r>
      <w:r w:rsidR="0009330B" w:rsidRPr="00844D7D">
        <w:rPr>
          <w:rFonts w:cs="Arial"/>
          <w:szCs w:val="22"/>
        </w:rPr>
        <w:tab/>
      </w:r>
      <w:r w:rsidR="009767BA" w:rsidRPr="00844D7D">
        <w:rPr>
          <w:rFonts w:cs="Arial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09330B" w:rsidRPr="00844D7D">
        <w:rPr>
          <w:rFonts w:cs="Arial"/>
          <w:szCs w:val="22"/>
        </w:rPr>
        <w:instrText xml:space="preserve"> FORMTEXT </w:instrText>
      </w:r>
      <w:r w:rsidR="009767BA" w:rsidRPr="00844D7D">
        <w:rPr>
          <w:rFonts w:cs="Arial"/>
          <w:szCs w:val="22"/>
        </w:rPr>
      </w:r>
      <w:r w:rsidR="009767BA" w:rsidRPr="00844D7D">
        <w:rPr>
          <w:rFonts w:cs="Arial"/>
          <w:szCs w:val="22"/>
        </w:rPr>
        <w:fldChar w:fldCharType="separate"/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09330B" w:rsidRPr="00844D7D">
        <w:rPr>
          <w:rFonts w:cs="Arial"/>
          <w:noProof/>
          <w:szCs w:val="22"/>
        </w:rPr>
        <w:t> </w:t>
      </w:r>
      <w:r w:rsidR="009767BA" w:rsidRPr="00844D7D">
        <w:rPr>
          <w:rFonts w:cs="Arial"/>
          <w:szCs w:val="22"/>
        </w:rPr>
        <w:fldChar w:fldCharType="end"/>
      </w:r>
      <w:bookmarkEnd w:id="11"/>
    </w:p>
    <w:p w:rsidR="0009330B" w:rsidRDefault="0009330B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844D7D" w:rsidRPr="00844D7D" w:rsidRDefault="00844D7D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844D7D">
        <w:rPr>
          <w:rFonts w:cs="Arial"/>
          <w:b/>
          <w:szCs w:val="22"/>
        </w:rPr>
        <w:t>Ziele des E</w:t>
      </w:r>
      <w:r w:rsidR="008E5E87">
        <w:rPr>
          <w:rFonts w:cs="Arial"/>
          <w:b/>
          <w:szCs w:val="22"/>
        </w:rPr>
        <w:t>ingliederungsgesprächs</w:t>
      </w:r>
      <w:r w:rsidRPr="00844D7D">
        <w:rPr>
          <w:rFonts w:cs="Arial"/>
          <w:b/>
          <w:szCs w:val="22"/>
        </w:rPr>
        <w:t>: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1. nochmalige Information über das BEM; Fragen der Mitarbeiterin/des</w:t>
      </w:r>
      <w:r w:rsidR="0009330B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Mitarbeiters klären</w:t>
      </w:r>
    </w:p>
    <w:p w:rsidR="0009330B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2. Zusammenhänge mit Arbeitsbedingungen erkennen</w:t>
      </w:r>
      <w:r w:rsidR="0009330B" w:rsidRPr="00844D7D">
        <w:rPr>
          <w:rFonts w:cs="Arial"/>
          <w:szCs w:val="22"/>
        </w:rPr>
        <w:t xml:space="preserve"> 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3. Gründe für die Erkrankungen erkennen (ausschließlich im betrieblichen</w:t>
      </w:r>
      <w:r w:rsidR="0009330B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Bereich)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4. Lösungsansätze mit der Mitarbeiterin/dem Mitarbeiter entwickeln, eigene</w:t>
      </w:r>
      <w:r w:rsidR="0009330B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 xml:space="preserve">Vorschläge der Mitarbeiterin/des Mitarbeiters </w:t>
      </w:r>
      <w:r w:rsidR="00EA35D2">
        <w:rPr>
          <w:rFonts w:cs="Arial"/>
          <w:szCs w:val="22"/>
        </w:rPr>
        <w:t>sofern</w:t>
      </w:r>
      <w:r w:rsidRPr="00844D7D">
        <w:rPr>
          <w:rFonts w:cs="Arial"/>
          <w:szCs w:val="22"/>
        </w:rPr>
        <w:t xml:space="preserve"> möglich berücksichtigen</w:t>
      </w:r>
      <w:r w:rsidR="0009330B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und die betrieblichen Möglic</w:t>
      </w:r>
      <w:r w:rsidRPr="00844D7D">
        <w:rPr>
          <w:rFonts w:cs="Arial"/>
          <w:szCs w:val="22"/>
        </w:rPr>
        <w:t>h</w:t>
      </w:r>
      <w:r w:rsidRPr="00844D7D">
        <w:rPr>
          <w:rFonts w:cs="Arial"/>
          <w:szCs w:val="22"/>
        </w:rPr>
        <w:t>keiten einbringen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5. die nächsten Schritte planen.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Hinweis für die Mitarbeiterin/den Mitarbeiter: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Die Mitarbeiterin/der Mitarbeiter wird darauf hingewiesen, dass zu ärztlichen</w:t>
      </w:r>
      <w:r w:rsidR="0009330B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Diagnosen etc. keine Angaben gemacht werden müssen, sondern hierzu das</w:t>
      </w:r>
      <w:r w:rsidR="008E5E87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Gespräch mit dem Betrieb</w:t>
      </w:r>
      <w:r w:rsidRPr="00844D7D">
        <w:rPr>
          <w:rFonts w:cs="Arial"/>
          <w:szCs w:val="22"/>
        </w:rPr>
        <w:t>s</w:t>
      </w:r>
      <w:r w:rsidRPr="00844D7D">
        <w:rPr>
          <w:rFonts w:cs="Arial"/>
          <w:szCs w:val="22"/>
        </w:rPr>
        <w:t>arzt geführt werden kann.</w:t>
      </w:r>
    </w:p>
    <w:p w:rsidR="0009330B" w:rsidRDefault="0009330B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844D7D" w:rsidRPr="00844D7D" w:rsidRDefault="00844D7D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844D7D">
        <w:rPr>
          <w:rFonts w:cs="Arial"/>
          <w:b/>
          <w:szCs w:val="22"/>
        </w:rPr>
        <w:t>Durchführung des Gesprächs: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Zu 1.: Was wissen Sie bereits über das BEM?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Sicherstellen, dass der Mitarbeiterin/dem Mitarbeiter folgende Sachverhalte</w:t>
      </w:r>
      <w:r w:rsidR="008E5E87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bekannt sind: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bookmarkEnd w:id="12"/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Grund des Gesprächs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Ziel des BEM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Freiwilligkeit des BEM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Freiwillig</w:t>
      </w:r>
      <w:r w:rsidR="00844D7D">
        <w:rPr>
          <w:rFonts w:cs="Arial"/>
          <w:szCs w:val="22"/>
        </w:rPr>
        <w:t>keit der Beantwortung der Fragen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Nutzen für die Mitarbeiterin/den Mitarbeiter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Ablauf des BEM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Anforderungen an die Teilnehmerin/den Teilnehmer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Umgang mit Daten</w:t>
      </w:r>
    </w:p>
    <w:p w:rsidR="0009330B" w:rsidRPr="00844D7D" w:rsidRDefault="0009330B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09330B" w:rsidRPr="00844D7D" w:rsidRDefault="0009330B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b/>
          <w:szCs w:val="22"/>
        </w:rPr>
        <w:lastRenderedPageBreak/>
        <w:t>Zu 2.:</w:t>
      </w:r>
      <w:r w:rsidRPr="00844D7D">
        <w:rPr>
          <w:rFonts w:cs="Arial"/>
          <w:szCs w:val="22"/>
        </w:rPr>
        <w:t xml:space="preserve"> Abklärung, ob zwischen der Arbeitsunfähigkeit der Mitarbeiterin/des</w:t>
      </w:r>
      <w:r w:rsidR="0009330B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Mitarbeiters und dem Arbeitsplatz/Tätigkeit/Arbeitsumgebung der Mitarbeiterin/des</w:t>
      </w:r>
      <w:r w:rsidR="0009330B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Mitarbeiters ein Zusa</w:t>
      </w:r>
      <w:r w:rsidRPr="00844D7D">
        <w:rPr>
          <w:rFonts w:cs="Arial"/>
          <w:szCs w:val="22"/>
        </w:rPr>
        <w:t>m</w:t>
      </w:r>
      <w:r w:rsidRPr="00844D7D">
        <w:rPr>
          <w:rFonts w:cs="Arial"/>
          <w:szCs w:val="22"/>
        </w:rPr>
        <w:t>menhang besteht.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Sind Sie der Ansicht, dass ein Zusammenhang zwischen der AU und dem</w:t>
      </w:r>
      <w:r w:rsidR="0009330B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Arbeit</w:t>
      </w:r>
      <w:r w:rsidRPr="00844D7D">
        <w:rPr>
          <w:rFonts w:cs="Arial"/>
          <w:szCs w:val="22"/>
        </w:rPr>
        <w:t>s</w:t>
      </w:r>
      <w:r w:rsidRPr="00844D7D">
        <w:rPr>
          <w:rFonts w:cs="Arial"/>
          <w:szCs w:val="22"/>
        </w:rPr>
        <w:t>platz/Arbeitsumgebung besteht?</w:t>
      </w:r>
    </w:p>
    <w:p w:rsidR="00E40A58" w:rsidRPr="00844D7D" w:rsidRDefault="007309EB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13"/>
    </w:p>
    <w:p w:rsidR="007309EB" w:rsidRPr="00844D7D" w:rsidRDefault="007309EB" w:rsidP="00AE1F12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14"/>
    </w:p>
    <w:p w:rsidR="00E40A58" w:rsidRPr="00844D7D" w:rsidRDefault="00E40A58" w:rsidP="00AE1F12">
      <w:pPr>
        <w:autoSpaceDE w:val="0"/>
        <w:autoSpaceDN w:val="0"/>
        <w:adjustRightInd w:val="0"/>
        <w:rPr>
          <w:rFonts w:cs="Arial"/>
          <w:b/>
          <w:szCs w:val="22"/>
        </w:rPr>
      </w:pPr>
    </w:p>
    <w:p w:rsidR="00844D7D" w:rsidRDefault="00844D7D" w:rsidP="00AE1F12">
      <w:pPr>
        <w:autoSpaceDE w:val="0"/>
        <w:autoSpaceDN w:val="0"/>
        <w:adjustRightInd w:val="0"/>
        <w:rPr>
          <w:rFonts w:cs="Arial"/>
          <w:b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b/>
          <w:szCs w:val="22"/>
        </w:rPr>
        <w:t>Zu 3.:</w:t>
      </w:r>
      <w:r w:rsidRPr="00844D7D">
        <w:rPr>
          <w:rFonts w:cs="Arial"/>
          <w:szCs w:val="22"/>
        </w:rPr>
        <w:t xml:space="preserve"> Wo sind die Ursachen für Ihre AU-Zeiten zu suchen?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SymbolMT" w:eastAsia="SymbolMT" w:hAnsi="Calibri-Bold" w:cs="SymbolMT"/>
          <w:szCs w:val="22"/>
        </w:rPr>
        <w:t xml:space="preserve"> </w:t>
      </w:r>
      <w:r w:rsidR="00AE1F12" w:rsidRPr="00844D7D">
        <w:rPr>
          <w:rFonts w:cs="Arial"/>
          <w:szCs w:val="22"/>
        </w:rPr>
        <w:t>Tätigkeit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SymbolMT" w:eastAsia="SymbolMT" w:hAnsi="Calibri-Bold" w:cs="SymbolMT"/>
          <w:szCs w:val="22"/>
        </w:rPr>
        <w:t xml:space="preserve"> </w:t>
      </w:r>
      <w:r w:rsidR="00AE1F12" w:rsidRPr="00844D7D">
        <w:rPr>
          <w:rFonts w:cs="Arial"/>
          <w:szCs w:val="22"/>
        </w:rPr>
        <w:t>Arbeitsbedingungen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SymbolMT" w:eastAsia="SymbolMT" w:hAnsi="Calibri-Bold" w:cs="SymbolMT"/>
          <w:szCs w:val="22"/>
        </w:rPr>
        <w:t xml:space="preserve"> </w:t>
      </w:r>
      <w:r w:rsidR="00AE1F12" w:rsidRPr="00844D7D">
        <w:rPr>
          <w:rFonts w:cs="Arial"/>
          <w:szCs w:val="22"/>
        </w:rPr>
        <w:t>Arbeitsorganisation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SymbolMT" w:eastAsia="SymbolMT" w:hAnsi="Calibri-Bold" w:cs="SymbolMT"/>
          <w:szCs w:val="22"/>
        </w:rPr>
        <w:t xml:space="preserve"> </w:t>
      </w:r>
      <w:r w:rsidR="00AE1F12" w:rsidRPr="00844D7D">
        <w:rPr>
          <w:rFonts w:cs="Arial"/>
          <w:szCs w:val="22"/>
        </w:rPr>
        <w:t>Führungskraft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SymbolMT" w:eastAsia="SymbolMT" w:hAnsi="Calibri-Bold" w:cs="SymbolMT"/>
          <w:szCs w:val="22"/>
        </w:rPr>
        <w:t xml:space="preserve"> </w:t>
      </w:r>
      <w:r w:rsidR="00AE1F12" w:rsidRPr="00844D7D">
        <w:rPr>
          <w:rFonts w:cs="Arial"/>
          <w:szCs w:val="22"/>
        </w:rPr>
        <w:t>Kollegen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SymbolMT" w:eastAsia="SymbolMT" w:hAnsi="Calibri-Bold" w:cs="SymbolMT"/>
          <w:szCs w:val="22"/>
        </w:rPr>
        <w:t xml:space="preserve"> </w:t>
      </w:r>
      <w:r w:rsidR="00AE1F12" w:rsidRPr="00844D7D">
        <w:rPr>
          <w:rFonts w:cs="Arial"/>
          <w:szCs w:val="22"/>
        </w:rPr>
        <w:t>nicht mit dem Arbeitsplatz im Zusammenhang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SymbolMT" w:eastAsia="SymbolMT" w:hAnsi="Calibri-Bold" w:cs="SymbolMT"/>
          <w:szCs w:val="22"/>
        </w:rPr>
        <w:t xml:space="preserve"> </w:t>
      </w:r>
      <w:r w:rsidR="00AE1F12" w:rsidRPr="00844D7D">
        <w:rPr>
          <w:rFonts w:cs="Arial"/>
          <w:szCs w:val="22"/>
        </w:rPr>
        <w:t>………………………………………………………..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SymbolMT" w:eastAsia="SymbolMT" w:hAnsi="Calibri-Bold" w:cs="SymbolMT"/>
          <w:szCs w:val="22"/>
        </w:rPr>
        <w:t xml:space="preserve"> </w:t>
      </w:r>
      <w:r w:rsidR="00AE1F12" w:rsidRPr="00844D7D">
        <w:rPr>
          <w:rFonts w:cs="Arial"/>
          <w:szCs w:val="22"/>
        </w:rPr>
        <w:t>………………………………………………………..</w:t>
      </w:r>
    </w:p>
    <w:p w:rsidR="008E5E87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SymbolMT" w:eastAsia="SymbolMT" w:hAnsi="Calibri-Bold" w:cs="SymbolMT"/>
          <w:szCs w:val="22"/>
        </w:rPr>
        <w:t xml:space="preserve"> </w:t>
      </w:r>
      <w:r w:rsidR="00AE1F12" w:rsidRPr="00844D7D">
        <w:rPr>
          <w:rFonts w:cs="Arial"/>
          <w:szCs w:val="22"/>
        </w:rPr>
        <w:t>………………………………………………………..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Ergänzungen/weitere Ausführungen zu den o.g. Punkten:</w:t>
      </w:r>
    </w:p>
    <w:p w:rsidR="007309EB" w:rsidRPr="00844D7D" w:rsidRDefault="007309EB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15"/>
    </w:p>
    <w:p w:rsidR="008E5E87" w:rsidRDefault="008E5E87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Sind Ihre AU-Zeiten der letzten zwölf Monate auf die gleichen Ursachen</w:t>
      </w:r>
      <w:r w:rsidR="008E5E87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zurückzuführen?</w:t>
      </w:r>
    </w:p>
    <w:p w:rsidR="007309EB" w:rsidRPr="00844D7D" w:rsidRDefault="007309EB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16"/>
    </w:p>
    <w:p w:rsidR="008E5E87" w:rsidRDefault="008E5E87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Haben bzw. hatten Sie Probleme bei der Ausführung Ihrer Tätigkeit?</w:t>
      </w:r>
    </w:p>
    <w:p w:rsidR="007309EB" w:rsidRPr="00844D7D" w:rsidRDefault="00AE1F12" w:rsidP="007309EB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 xml:space="preserve">Habe </w:t>
      </w:r>
      <w:r w:rsidR="007309EB" w:rsidRPr="00844D7D">
        <w:rPr>
          <w:rFonts w:cs="Arial"/>
          <w:szCs w:val="22"/>
        </w:rPr>
        <w:fldChar w:fldCharType="begin">
          <w:ffData>
            <w:name w:val="Dropdown1"/>
            <w:enabled/>
            <w:calcOnExit w:val="0"/>
            <w:ddList>
              <w:listEntry w:val="ja"/>
              <w:listEntry w:val="nein"/>
            </w:ddList>
          </w:ffData>
        </w:fldChar>
      </w:r>
      <w:r w:rsidR="007309EB" w:rsidRPr="00844D7D">
        <w:rPr>
          <w:rFonts w:cs="Arial"/>
          <w:szCs w:val="22"/>
        </w:rPr>
        <w:instrText xml:space="preserve"> FORMDROPDOWN </w:instrText>
      </w:r>
      <w:r w:rsidR="00E17CF5">
        <w:rPr>
          <w:rFonts w:cs="Arial"/>
          <w:szCs w:val="22"/>
        </w:rPr>
      </w:r>
      <w:r w:rsidR="00E17CF5">
        <w:rPr>
          <w:rFonts w:cs="Arial"/>
          <w:szCs w:val="22"/>
        </w:rPr>
        <w:fldChar w:fldCharType="separate"/>
      </w:r>
      <w:r w:rsidR="007309EB" w:rsidRPr="00844D7D">
        <w:rPr>
          <w:rFonts w:cs="Arial"/>
          <w:szCs w:val="22"/>
        </w:rPr>
        <w:fldChar w:fldCharType="end"/>
      </w:r>
    </w:p>
    <w:p w:rsidR="007309EB" w:rsidRPr="00844D7D" w:rsidRDefault="00AE1F12" w:rsidP="007309EB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 xml:space="preserve">Hatte </w:t>
      </w:r>
      <w:r w:rsidR="007309EB" w:rsidRPr="00844D7D">
        <w:rPr>
          <w:rFonts w:cs="Arial"/>
          <w:szCs w:val="22"/>
        </w:rPr>
        <w:fldChar w:fldCharType="begin">
          <w:ffData>
            <w:name w:val="Dropdown1"/>
            <w:enabled/>
            <w:calcOnExit w:val="0"/>
            <w:ddList>
              <w:listEntry w:val="ja"/>
              <w:listEntry w:val="nein"/>
            </w:ddList>
          </w:ffData>
        </w:fldChar>
      </w:r>
      <w:r w:rsidR="007309EB" w:rsidRPr="00844D7D">
        <w:rPr>
          <w:rFonts w:cs="Arial"/>
          <w:szCs w:val="22"/>
        </w:rPr>
        <w:instrText xml:space="preserve"> FORMDROPDOWN </w:instrText>
      </w:r>
      <w:r w:rsidR="00E17CF5">
        <w:rPr>
          <w:rFonts w:cs="Arial"/>
          <w:szCs w:val="22"/>
        </w:rPr>
      </w:r>
      <w:r w:rsidR="00E17CF5">
        <w:rPr>
          <w:rFonts w:cs="Arial"/>
          <w:szCs w:val="22"/>
        </w:rPr>
        <w:fldChar w:fldCharType="separate"/>
      </w:r>
      <w:r w:rsidR="007309EB" w:rsidRPr="00844D7D">
        <w:rPr>
          <w:rFonts w:cs="Arial"/>
          <w:szCs w:val="22"/>
        </w:rPr>
        <w:fldChar w:fldCharType="end"/>
      </w:r>
    </w:p>
    <w:p w:rsidR="008E5E87" w:rsidRDefault="008E5E87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Beschreibung der Probleme:</w:t>
      </w:r>
    </w:p>
    <w:p w:rsidR="007309EB" w:rsidRPr="00844D7D" w:rsidRDefault="007309EB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17"/>
    </w:p>
    <w:p w:rsidR="007309EB" w:rsidRPr="00844D7D" w:rsidRDefault="007309EB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Worin bestehen die hauptsächlichen Belastungen bei der Ausübung der Tätigkeit?</w:t>
      </w:r>
      <w:r w:rsidR="008E5E87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(z.B. Zeitdruck, Arbeitsdichte, Über-/Unterforderung,….)</w:t>
      </w:r>
    </w:p>
    <w:p w:rsidR="00E40A58" w:rsidRDefault="007309EB">
      <w:pPr>
        <w:rPr>
          <w:rFonts w:cs="Arial"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18"/>
    </w:p>
    <w:p w:rsidR="00844D7D" w:rsidRDefault="00844D7D">
      <w:pPr>
        <w:rPr>
          <w:rFonts w:cs="Arial"/>
          <w:szCs w:val="22"/>
        </w:rPr>
      </w:pPr>
    </w:p>
    <w:p w:rsidR="00844D7D" w:rsidRPr="00844D7D" w:rsidRDefault="00844D7D">
      <w:pPr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b/>
          <w:szCs w:val="22"/>
        </w:rPr>
        <w:t>Zu 4.:</w:t>
      </w:r>
      <w:r w:rsidRPr="00844D7D">
        <w:rPr>
          <w:rFonts w:cs="Arial"/>
          <w:szCs w:val="22"/>
        </w:rPr>
        <w:t xml:space="preserve"> Ermittlung der Lösungsansätze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Sind medizinische Rehabilitationsmaßnahmen durchgeführt worden oder</w:t>
      </w:r>
      <w:r w:rsidR="008E5E87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geplant?</w:t>
      </w:r>
    </w:p>
    <w:p w:rsidR="009F6412" w:rsidRPr="00844D7D" w:rsidRDefault="00AE1F12" w:rsidP="009F64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 xml:space="preserve">Durchgeführt: </w:t>
      </w:r>
      <w:r w:rsidR="009F6412" w:rsidRPr="00844D7D">
        <w:rPr>
          <w:rFonts w:cs="Arial"/>
          <w:szCs w:val="22"/>
        </w:rPr>
        <w:fldChar w:fldCharType="begin">
          <w:ffData>
            <w:name w:val="Dropdown1"/>
            <w:enabled/>
            <w:calcOnExit w:val="0"/>
            <w:ddList>
              <w:listEntry w:val="ja"/>
              <w:listEntry w:val="nein"/>
            </w:ddList>
          </w:ffData>
        </w:fldChar>
      </w:r>
      <w:r w:rsidR="009F6412" w:rsidRPr="00844D7D">
        <w:rPr>
          <w:rFonts w:cs="Arial"/>
          <w:szCs w:val="22"/>
        </w:rPr>
        <w:instrText xml:space="preserve"> FORMDROPDOWN </w:instrText>
      </w:r>
      <w:r w:rsidR="00E17CF5">
        <w:rPr>
          <w:rFonts w:cs="Arial"/>
          <w:szCs w:val="22"/>
        </w:rPr>
      </w:r>
      <w:r w:rsidR="00E17CF5">
        <w:rPr>
          <w:rFonts w:cs="Arial"/>
          <w:szCs w:val="22"/>
        </w:rPr>
        <w:fldChar w:fldCharType="separate"/>
      </w:r>
      <w:r w:rsidR="009F6412" w:rsidRPr="00844D7D">
        <w:rPr>
          <w:rFonts w:cs="Arial"/>
          <w:szCs w:val="22"/>
        </w:rPr>
        <w:fldChar w:fldCharType="end"/>
      </w:r>
    </w:p>
    <w:p w:rsidR="009F6412" w:rsidRPr="00844D7D" w:rsidRDefault="00AE1F12" w:rsidP="009F64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 xml:space="preserve">Geplant: </w:t>
      </w:r>
      <w:r w:rsidR="009F6412" w:rsidRPr="00844D7D">
        <w:rPr>
          <w:rFonts w:cs="Arial"/>
          <w:szCs w:val="22"/>
        </w:rPr>
        <w:fldChar w:fldCharType="begin">
          <w:ffData>
            <w:name w:val="Dropdown1"/>
            <w:enabled/>
            <w:calcOnExit w:val="0"/>
            <w:ddList>
              <w:listEntry w:val="ja"/>
              <w:listEntry w:val="nein"/>
            </w:ddList>
          </w:ffData>
        </w:fldChar>
      </w:r>
      <w:r w:rsidR="009F6412" w:rsidRPr="00844D7D">
        <w:rPr>
          <w:rFonts w:cs="Arial"/>
          <w:szCs w:val="22"/>
        </w:rPr>
        <w:instrText xml:space="preserve"> FORMDROPDOWN </w:instrText>
      </w:r>
      <w:r w:rsidR="00E17CF5">
        <w:rPr>
          <w:rFonts w:cs="Arial"/>
          <w:szCs w:val="22"/>
        </w:rPr>
      </w:r>
      <w:r w:rsidR="00E17CF5">
        <w:rPr>
          <w:rFonts w:cs="Arial"/>
          <w:szCs w:val="22"/>
        </w:rPr>
        <w:fldChar w:fldCharType="separate"/>
      </w:r>
      <w:r w:rsidR="009F6412" w:rsidRPr="00844D7D">
        <w:rPr>
          <w:rFonts w:cs="Arial"/>
          <w:szCs w:val="22"/>
        </w:rPr>
        <w:fldChar w:fldCharType="end"/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Bemerkungen:</w:t>
      </w:r>
    </w:p>
    <w:p w:rsidR="009F64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19"/>
    </w:p>
    <w:p w:rsidR="009F64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20"/>
    </w:p>
    <w:p w:rsidR="009F64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Welche der nachfolgenden Maßnahmen – bezogen auf ihre AU-Zeiten –</w:t>
      </w:r>
      <w:r w:rsidR="008E5E87">
        <w:rPr>
          <w:rFonts w:cs="Arial"/>
          <w:szCs w:val="22"/>
        </w:rPr>
        <w:t xml:space="preserve"> </w:t>
      </w:r>
      <w:r w:rsidR="009E07DA">
        <w:rPr>
          <w:rFonts w:cs="Arial"/>
          <w:szCs w:val="22"/>
        </w:rPr>
        <w:t>wurden bereits durchgeführt?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Arbeitsmedizinische Maßnahmen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Arbeitsplatzbezogene Maßnahmen (z.B. Veränderungen in der</w:t>
      </w:r>
      <w:r w:rsidR="00E40A58" w:rsidRPr="00844D7D">
        <w:rPr>
          <w:rFonts w:cs="Arial"/>
          <w:szCs w:val="22"/>
        </w:rPr>
        <w:t xml:space="preserve"> </w:t>
      </w:r>
      <w:r w:rsidR="00AE1F12" w:rsidRPr="00844D7D">
        <w:rPr>
          <w:rFonts w:cs="Arial"/>
          <w:szCs w:val="22"/>
        </w:rPr>
        <w:t>Arbeitsplatzergonomie, Veränderungen in der Arbeitsorganisation,</w:t>
      </w:r>
      <w:r w:rsidR="00E40A58" w:rsidRPr="00844D7D">
        <w:rPr>
          <w:rFonts w:cs="Arial"/>
          <w:szCs w:val="22"/>
        </w:rPr>
        <w:t xml:space="preserve"> </w:t>
      </w:r>
      <w:r w:rsidR="00AE1F12" w:rsidRPr="00844D7D">
        <w:rPr>
          <w:rFonts w:cs="Arial"/>
          <w:szCs w:val="22"/>
        </w:rPr>
        <w:t>Veränderungen der Arbeitsumgebung,…)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lastRenderedPageBreak/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Stufenweise Wiedereingliederung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Mitarbeitergespräch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Supervision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Konfliktmanagement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Innerbetriebliche Versetzung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>Qualifizierungsangebote</w:t>
      </w:r>
    </w:p>
    <w:p w:rsidR="00AE1F12" w:rsidRPr="00844D7D" w:rsidRDefault="009D6E0A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ascii="Wingdings-Regular" w:eastAsia="Wingdings-Regular" w:hAnsi="Calibri-Bold" w:cs="Wingdings-Regular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Pr="00844D7D">
        <w:rPr>
          <w:rFonts w:ascii="Wingdings-Regular" w:eastAsia="Wingdings-Regular" w:hAnsi="Calibri-Bold" w:cs="Wingdings-Regular" w:hint="eastAsia"/>
          <w:szCs w:val="22"/>
        </w:rPr>
        <w:instrText>FORMCHECKBOX</w:instrText>
      </w:r>
      <w:r w:rsidRPr="00844D7D">
        <w:rPr>
          <w:rFonts w:ascii="Wingdings-Regular" w:eastAsia="Wingdings-Regular" w:hAnsi="Calibri-Bold" w:cs="Wingdings-Regular"/>
          <w:szCs w:val="22"/>
        </w:rPr>
        <w:instrText xml:space="preserve"> </w:instrText>
      </w:r>
      <w:r w:rsidR="00E17CF5">
        <w:rPr>
          <w:rFonts w:ascii="Wingdings-Regular" w:eastAsia="Wingdings-Regular" w:hAnsi="Calibri-Bold" w:cs="Wingdings-Regular"/>
          <w:szCs w:val="22"/>
        </w:rPr>
      </w:r>
      <w:r w:rsidR="00E17CF5">
        <w:rPr>
          <w:rFonts w:ascii="Wingdings-Regular" w:eastAsia="Wingdings-Regular" w:hAnsi="Calibri-Bold" w:cs="Wingdings-Regular"/>
          <w:szCs w:val="22"/>
        </w:rPr>
        <w:fldChar w:fldCharType="separate"/>
      </w:r>
      <w:r w:rsidRPr="00844D7D">
        <w:rPr>
          <w:rFonts w:ascii="Wingdings-Regular" w:eastAsia="Wingdings-Regular" w:hAnsi="Calibri-Bold" w:cs="Wingdings-Regular"/>
          <w:szCs w:val="22"/>
        </w:rPr>
        <w:fldChar w:fldCharType="end"/>
      </w:r>
      <w:r w:rsidR="00AE1F12" w:rsidRPr="00844D7D">
        <w:rPr>
          <w:rFonts w:ascii="Wingdings-Regular" w:eastAsia="Wingdings-Regular" w:hAnsi="Calibri-Bold" w:cs="Wingdings-Regular"/>
          <w:szCs w:val="22"/>
        </w:rPr>
        <w:t xml:space="preserve"> </w:t>
      </w:r>
      <w:r w:rsidR="00AE1F12" w:rsidRPr="00844D7D">
        <w:rPr>
          <w:rFonts w:cs="Arial"/>
          <w:szCs w:val="22"/>
        </w:rPr>
        <w:t xml:space="preserve">Externe Unterstützungsmöglichkeiten (z.B. </w:t>
      </w:r>
      <w:proofErr w:type="spellStart"/>
      <w:r w:rsidR="00AE1F12" w:rsidRPr="00844D7D">
        <w:rPr>
          <w:rFonts w:cs="Arial"/>
          <w:szCs w:val="22"/>
        </w:rPr>
        <w:t>Rehaträger</w:t>
      </w:r>
      <w:proofErr w:type="spellEnd"/>
      <w:r w:rsidR="00AE1F12" w:rsidRPr="00844D7D">
        <w:rPr>
          <w:rFonts w:cs="Arial"/>
          <w:szCs w:val="22"/>
        </w:rPr>
        <w:t>)</w:t>
      </w:r>
    </w:p>
    <w:p w:rsidR="00E40A58" w:rsidRPr="00844D7D" w:rsidRDefault="00E40A58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Was würde Ihrer Ansicht nach am ehesten helfen, Ihrer Arbeitsunfähigkeit</w:t>
      </w:r>
      <w:r w:rsidR="008E5E87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vorzubeugen bzw. diese zu überwinden?</w:t>
      </w:r>
    </w:p>
    <w:p w:rsidR="009F64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21"/>
    </w:p>
    <w:p w:rsidR="009F64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Was können wir für Sie tun?</w:t>
      </w:r>
    </w:p>
    <w:p w:rsidR="009F64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22"/>
    </w:p>
    <w:p w:rsidR="009F64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EA35D2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Welche Erwartungen und Befürchtungen haben Sie hinsichtlich des BEM?</w:t>
      </w:r>
      <w:r w:rsidR="008E5E87">
        <w:rPr>
          <w:rFonts w:cs="Arial"/>
          <w:szCs w:val="22"/>
        </w:rPr>
        <w:t xml:space="preserve"> 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Erwartungen?</w:t>
      </w:r>
    </w:p>
    <w:p w:rsidR="009F64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23"/>
    </w:p>
    <w:p w:rsidR="009F64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Befürchtungen?</w:t>
      </w:r>
    </w:p>
    <w:p w:rsidR="009F64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24"/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Sofern Sie Befürchtungen haben, wie können diese beseitigt werden?</w:t>
      </w:r>
    </w:p>
    <w:p w:rsidR="009F64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25"/>
    </w:p>
    <w:p w:rsidR="009F64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AE1F12" w:rsidRPr="00844D7D" w:rsidRDefault="00AE1F12" w:rsidP="00844D7D">
      <w:pPr>
        <w:rPr>
          <w:rFonts w:cs="Arial"/>
          <w:szCs w:val="22"/>
        </w:rPr>
      </w:pPr>
      <w:r w:rsidRPr="00844D7D">
        <w:rPr>
          <w:rFonts w:cs="Arial"/>
          <w:b/>
          <w:szCs w:val="22"/>
        </w:rPr>
        <w:t>Zu 5.:</w:t>
      </w:r>
      <w:r w:rsidRPr="00844D7D">
        <w:rPr>
          <w:rFonts w:cs="Arial"/>
          <w:szCs w:val="22"/>
        </w:rPr>
        <w:t xml:space="preserve"> Nächste Schritte/Weiteres Vorgehen:</w:t>
      </w:r>
    </w:p>
    <w:p w:rsidR="00AE1F12" w:rsidRPr="00844D7D" w:rsidRDefault="00FB4C3B" w:rsidP="00AE1F12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Es wird</w:t>
      </w:r>
      <w:r w:rsidR="00AE1F12" w:rsidRPr="00844D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ge</w:t>
      </w:r>
      <w:r w:rsidR="00AE1F12" w:rsidRPr="00844D7D">
        <w:rPr>
          <w:rFonts w:cs="Arial"/>
          <w:szCs w:val="22"/>
        </w:rPr>
        <w:t>prüft, ob und durch welche Maßnahmen die Ziele des BEM erreicht</w:t>
      </w:r>
      <w:r w:rsidR="00E40A58" w:rsidRPr="00844D7D">
        <w:rPr>
          <w:rFonts w:cs="Arial"/>
          <w:szCs w:val="22"/>
        </w:rPr>
        <w:t xml:space="preserve"> </w:t>
      </w:r>
      <w:r w:rsidR="00AE1F12" w:rsidRPr="00844D7D">
        <w:rPr>
          <w:rFonts w:cs="Arial"/>
          <w:szCs w:val="22"/>
        </w:rPr>
        <w:t>werden kö</w:t>
      </w:r>
      <w:r w:rsidR="00AE1F12" w:rsidRPr="00844D7D">
        <w:rPr>
          <w:rFonts w:cs="Arial"/>
          <w:szCs w:val="22"/>
        </w:rPr>
        <w:t>n</w:t>
      </w:r>
      <w:r w:rsidR="00AE1F12" w:rsidRPr="00844D7D">
        <w:rPr>
          <w:rFonts w:cs="Arial"/>
          <w:szCs w:val="22"/>
        </w:rPr>
        <w:t>nen.</w:t>
      </w:r>
      <w:r>
        <w:rPr>
          <w:rFonts w:cs="Arial"/>
          <w:szCs w:val="22"/>
        </w:rPr>
        <w:t xml:space="preserve"> Es wird </w:t>
      </w:r>
      <w:r w:rsidR="00AE1F12" w:rsidRPr="00844D7D">
        <w:rPr>
          <w:rFonts w:cs="Arial"/>
          <w:szCs w:val="22"/>
        </w:rPr>
        <w:t>insbesondere</w:t>
      </w:r>
      <w:r>
        <w:rPr>
          <w:rFonts w:cs="Arial"/>
          <w:szCs w:val="22"/>
        </w:rPr>
        <w:t xml:space="preserve"> geklärt</w:t>
      </w:r>
      <w:r w:rsidR="00AE1F12" w:rsidRPr="00844D7D">
        <w:rPr>
          <w:rFonts w:cs="Arial"/>
          <w:szCs w:val="22"/>
        </w:rPr>
        <w:t>, durch welche betrieblichen und/oder externen Maßna</w:t>
      </w:r>
      <w:r w:rsidR="00AE1F12" w:rsidRPr="00844D7D">
        <w:rPr>
          <w:rFonts w:cs="Arial"/>
          <w:szCs w:val="22"/>
        </w:rPr>
        <w:t>h</w:t>
      </w:r>
      <w:bookmarkStart w:id="26" w:name="_GoBack"/>
      <w:r w:rsidR="00AE1F12" w:rsidRPr="00844D7D">
        <w:rPr>
          <w:rFonts w:cs="Arial"/>
          <w:szCs w:val="22"/>
        </w:rPr>
        <w:t>men</w:t>
      </w:r>
      <w:r w:rsidR="00E40A58" w:rsidRPr="00844D7D">
        <w:rPr>
          <w:rFonts w:cs="Arial"/>
          <w:szCs w:val="22"/>
        </w:rPr>
        <w:t xml:space="preserve"> </w:t>
      </w:r>
      <w:r w:rsidR="00AE1F12" w:rsidRPr="00844D7D">
        <w:rPr>
          <w:rFonts w:cs="Arial"/>
          <w:szCs w:val="22"/>
        </w:rPr>
        <w:t>der Eingliederungsprozess unterstützt werden kann. Vorrangig sind dabei die</w:t>
      </w:r>
      <w:r w:rsidR="00E40A58" w:rsidRPr="00844D7D">
        <w:rPr>
          <w:rFonts w:cs="Arial"/>
          <w:szCs w:val="22"/>
        </w:rPr>
        <w:t xml:space="preserve"> </w:t>
      </w:r>
      <w:r w:rsidR="00AE1F12" w:rsidRPr="00844D7D">
        <w:rPr>
          <w:rFonts w:cs="Arial"/>
          <w:szCs w:val="22"/>
        </w:rPr>
        <w:t>betriebl</w:t>
      </w:r>
      <w:r w:rsidR="00AE1F12" w:rsidRPr="00844D7D">
        <w:rPr>
          <w:rFonts w:cs="Arial"/>
          <w:szCs w:val="22"/>
        </w:rPr>
        <w:t>i</w:t>
      </w:r>
      <w:bookmarkEnd w:id="26"/>
      <w:r w:rsidR="00AE1F12" w:rsidRPr="00844D7D">
        <w:rPr>
          <w:rFonts w:cs="Arial"/>
          <w:szCs w:val="22"/>
        </w:rPr>
        <w:t>chen Möglichkeiten zu betrachten.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Die Maßnahmen werden mit der Mitarbeiterin/dem Mitarbeiter in einem</w:t>
      </w:r>
      <w:r w:rsidR="008E5E87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Eingliederungsplan zusammengefasst.</w:t>
      </w: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Nach angemessenem Zeitablauf ist ein weiteres BEM-Gespräch anzuberaumen.</w:t>
      </w:r>
      <w:r w:rsidR="00E40A58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Dabei soll der Stand der Umsetzung der eingeleiteten Maßnahmen erfragt bzw. der</w:t>
      </w:r>
      <w:r w:rsidR="00E40A58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Erfolg der Ma</w:t>
      </w:r>
      <w:r w:rsidRPr="00844D7D">
        <w:rPr>
          <w:rFonts w:cs="Arial"/>
          <w:szCs w:val="22"/>
        </w:rPr>
        <w:t>ß</w:t>
      </w:r>
      <w:r w:rsidRPr="00844D7D">
        <w:rPr>
          <w:rFonts w:cs="Arial"/>
          <w:szCs w:val="22"/>
        </w:rPr>
        <w:t>nahmen überprüft werden. Bei Bedarf sind weitere Maßnahmen zu</w:t>
      </w:r>
      <w:r w:rsidR="00E40A58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vereinbaren.</w:t>
      </w:r>
    </w:p>
    <w:p w:rsidR="00E40A58" w:rsidRPr="00844D7D" w:rsidRDefault="00AE1F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>Die Mitarbeiterin/der Mitarbeiter ist nochmals darauf hinzuweisen, dass er jederzeit</w:t>
      </w:r>
      <w:r w:rsidR="00E40A58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das Recht hat, auch während eines bereits laufenden Verfahrens seine Zustimmung</w:t>
      </w:r>
      <w:r w:rsidR="00E40A58"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t>zum BEM zu widerrufen.</w:t>
      </w:r>
    </w:p>
    <w:p w:rsidR="00844D7D" w:rsidRPr="00844D7D" w:rsidRDefault="00844D7D" w:rsidP="00AE1F12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Cs w:val="22"/>
        </w:rPr>
      </w:pPr>
    </w:p>
    <w:p w:rsidR="00AE1F12" w:rsidRPr="00844D7D" w:rsidRDefault="00AE1F12" w:rsidP="00AE1F12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844D7D">
        <w:rPr>
          <w:rFonts w:cs="Arial"/>
          <w:b/>
          <w:bCs/>
          <w:szCs w:val="22"/>
        </w:rPr>
        <w:t xml:space="preserve">Hiermit bestätige ich, dass die gemachten Angaben in diesem </w:t>
      </w:r>
      <w:r w:rsidR="008E5E87">
        <w:rPr>
          <w:rFonts w:cs="Arial"/>
          <w:b/>
          <w:bCs/>
          <w:szCs w:val="22"/>
        </w:rPr>
        <w:t>Eingliederungsg</w:t>
      </w:r>
      <w:r w:rsidR="008E5E87">
        <w:rPr>
          <w:rFonts w:cs="Arial"/>
          <w:b/>
          <w:bCs/>
          <w:szCs w:val="22"/>
        </w:rPr>
        <w:t>e</w:t>
      </w:r>
      <w:r w:rsidR="008E5E87">
        <w:rPr>
          <w:rFonts w:cs="Arial"/>
          <w:b/>
          <w:bCs/>
          <w:szCs w:val="22"/>
        </w:rPr>
        <w:t xml:space="preserve">spräch </w:t>
      </w:r>
      <w:r w:rsidRPr="00844D7D">
        <w:rPr>
          <w:rFonts w:cs="Arial"/>
          <w:b/>
          <w:bCs/>
          <w:szCs w:val="22"/>
        </w:rPr>
        <w:t>von mir durchgesehen und für richtig befunden wurden.</w:t>
      </w:r>
    </w:p>
    <w:p w:rsidR="00E40A58" w:rsidRPr="00844D7D" w:rsidRDefault="00E40A58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E40A58" w:rsidRPr="00844D7D" w:rsidRDefault="00E40A58" w:rsidP="00AE1F12">
      <w:pPr>
        <w:autoSpaceDE w:val="0"/>
        <w:autoSpaceDN w:val="0"/>
        <w:adjustRightInd w:val="0"/>
        <w:rPr>
          <w:rFonts w:cs="Arial"/>
          <w:szCs w:val="22"/>
        </w:rPr>
      </w:pPr>
    </w:p>
    <w:p w:rsidR="009F64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27"/>
      <w:r w:rsidRPr="00844D7D">
        <w:rPr>
          <w:rFonts w:cs="Arial"/>
          <w:szCs w:val="22"/>
        </w:rPr>
        <w:t xml:space="preserve">, </w:t>
      </w:r>
      <w:r w:rsidRPr="00844D7D">
        <w:rPr>
          <w:rFonts w:cs="Arial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28"/>
      <w:r w:rsidRPr="00844D7D">
        <w:rPr>
          <w:rFonts w:cs="Arial"/>
          <w:szCs w:val="22"/>
        </w:rPr>
        <w:t xml:space="preserve"> </w:t>
      </w:r>
      <w:r w:rsidRPr="00844D7D">
        <w:rPr>
          <w:rFonts w:cs="Arial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Pr="00844D7D">
        <w:rPr>
          <w:rFonts w:cs="Arial"/>
          <w:szCs w:val="22"/>
        </w:rPr>
        <w:instrText xml:space="preserve"> FORMTEXT </w:instrText>
      </w:r>
      <w:r w:rsidRPr="00844D7D">
        <w:rPr>
          <w:rFonts w:cs="Arial"/>
          <w:szCs w:val="22"/>
        </w:rPr>
      </w:r>
      <w:r w:rsidRPr="00844D7D">
        <w:rPr>
          <w:rFonts w:cs="Arial"/>
          <w:szCs w:val="22"/>
        </w:rPr>
        <w:fldChar w:fldCharType="separate"/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noProof/>
          <w:szCs w:val="22"/>
        </w:rPr>
        <w:t> </w:t>
      </w:r>
      <w:r w:rsidRPr="00844D7D">
        <w:rPr>
          <w:rFonts w:cs="Arial"/>
          <w:szCs w:val="22"/>
        </w:rPr>
        <w:fldChar w:fldCharType="end"/>
      </w:r>
      <w:bookmarkEnd w:id="29"/>
    </w:p>
    <w:p w:rsidR="00AE1F12" w:rsidRPr="00844D7D" w:rsidRDefault="009F6412" w:rsidP="00AE1F12">
      <w:pPr>
        <w:autoSpaceDE w:val="0"/>
        <w:autoSpaceDN w:val="0"/>
        <w:adjustRightInd w:val="0"/>
        <w:rPr>
          <w:rFonts w:cs="Arial"/>
          <w:szCs w:val="22"/>
        </w:rPr>
      </w:pPr>
      <w:r w:rsidRPr="00844D7D">
        <w:rPr>
          <w:rFonts w:cs="Arial"/>
          <w:szCs w:val="22"/>
        </w:rPr>
        <w:t xml:space="preserve">Ort, </w:t>
      </w:r>
      <w:r w:rsidR="00AE1F12" w:rsidRPr="00844D7D">
        <w:rPr>
          <w:rFonts w:cs="Arial"/>
          <w:szCs w:val="22"/>
        </w:rPr>
        <w:t>Datum Vorname, Name</w:t>
      </w:r>
    </w:p>
    <w:p w:rsidR="00E40A58" w:rsidRPr="00844D7D" w:rsidRDefault="00E40A58" w:rsidP="00AE1F12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E40A58" w:rsidRPr="00844D7D" w:rsidRDefault="00E40A58" w:rsidP="00AE1F12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AE1F12" w:rsidRPr="00844D7D" w:rsidRDefault="00E40A58" w:rsidP="00AE1F12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844D7D">
        <w:rPr>
          <w:rFonts w:cs="Arial"/>
          <w:b/>
          <w:bCs/>
          <w:szCs w:val="22"/>
        </w:rPr>
        <w:t>Die Mitarbeit</w:t>
      </w:r>
      <w:r w:rsidR="008E5E87">
        <w:rPr>
          <w:rFonts w:cs="Arial"/>
          <w:b/>
          <w:bCs/>
          <w:szCs w:val="22"/>
        </w:rPr>
        <w:t>eri</w:t>
      </w:r>
      <w:r w:rsidR="00AE1F12" w:rsidRPr="00844D7D">
        <w:rPr>
          <w:rFonts w:cs="Arial"/>
          <w:b/>
          <w:bCs/>
          <w:szCs w:val="22"/>
        </w:rPr>
        <w:t>n/der Mitarbeiter erhält eine Kopie dieses Leitfadens über das</w:t>
      </w:r>
    </w:p>
    <w:p w:rsidR="00082DA2" w:rsidRPr="00844D7D" w:rsidRDefault="008E5E87" w:rsidP="00AE1F12">
      <w:pPr>
        <w:rPr>
          <w:szCs w:val="22"/>
        </w:rPr>
      </w:pPr>
      <w:r>
        <w:rPr>
          <w:rFonts w:cs="Arial"/>
          <w:b/>
          <w:bCs/>
          <w:szCs w:val="22"/>
        </w:rPr>
        <w:t>Eingliederungsgespräch</w:t>
      </w:r>
      <w:r w:rsidR="00AE1F12" w:rsidRPr="00844D7D">
        <w:rPr>
          <w:rFonts w:cs="Arial"/>
          <w:b/>
          <w:bCs/>
          <w:szCs w:val="22"/>
        </w:rPr>
        <w:t>.</w:t>
      </w:r>
    </w:p>
    <w:p w:rsidR="00844D7D" w:rsidRPr="00844D7D" w:rsidRDefault="00844D7D">
      <w:pPr>
        <w:rPr>
          <w:szCs w:val="22"/>
        </w:rPr>
      </w:pPr>
    </w:p>
    <w:sectPr w:rsidR="00844D7D" w:rsidRPr="00844D7D" w:rsidSect="00134944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FAEC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A9BAD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4A32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BDCA67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7D78D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E48C8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9E"/>
    <w:rsid w:val="0000593A"/>
    <w:rsid w:val="00082DA2"/>
    <w:rsid w:val="0009330B"/>
    <w:rsid w:val="000A5A2B"/>
    <w:rsid w:val="000E514D"/>
    <w:rsid w:val="00134944"/>
    <w:rsid w:val="00185B0C"/>
    <w:rsid w:val="001A72F5"/>
    <w:rsid w:val="00337CDD"/>
    <w:rsid w:val="00345704"/>
    <w:rsid w:val="00474046"/>
    <w:rsid w:val="004E03EB"/>
    <w:rsid w:val="006435D3"/>
    <w:rsid w:val="006B2BF6"/>
    <w:rsid w:val="006C4563"/>
    <w:rsid w:val="007309EB"/>
    <w:rsid w:val="00743B9E"/>
    <w:rsid w:val="007916EA"/>
    <w:rsid w:val="007C288E"/>
    <w:rsid w:val="0083708A"/>
    <w:rsid w:val="00844D7D"/>
    <w:rsid w:val="008E5E87"/>
    <w:rsid w:val="009568B6"/>
    <w:rsid w:val="009767BA"/>
    <w:rsid w:val="009A34D8"/>
    <w:rsid w:val="009D6C75"/>
    <w:rsid w:val="009D6E0A"/>
    <w:rsid w:val="009E07DA"/>
    <w:rsid w:val="009F6412"/>
    <w:rsid w:val="00AE1F12"/>
    <w:rsid w:val="00CD2884"/>
    <w:rsid w:val="00E17CF5"/>
    <w:rsid w:val="00E40A58"/>
    <w:rsid w:val="00EA35D2"/>
    <w:rsid w:val="00F51D9F"/>
    <w:rsid w:val="00FB2AE5"/>
    <w:rsid w:val="00FB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34944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34944"/>
    <w:pPr>
      <w:keepNext/>
      <w:spacing w:line="240" w:lineRule="atLeast"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qFormat/>
    <w:rsid w:val="00134944"/>
    <w:pPr>
      <w:keepNext/>
      <w:spacing w:before="240" w:after="60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134944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34944"/>
    <w:pPr>
      <w:keepNext/>
      <w:spacing w:before="240" w:after="60"/>
      <w:outlineLvl w:val="3"/>
    </w:pPr>
    <w:rPr>
      <w:rFonts w:cs="Arial"/>
      <w:szCs w:val="28"/>
    </w:rPr>
  </w:style>
  <w:style w:type="paragraph" w:styleId="berschrift5">
    <w:name w:val="heading 5"/>
    <w:basedOn w:val="Standard"/>
    <w:next w:val="Standard"/>
    <w:qFormat/>
    <w:rsid w:val="00134944"/>
    <w:pPr>
      <w:spacing w:before="240" w:after="60"/>
      <w:jc w:val="center"/>
      <w:outlineLvl w:val="4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Hyperlink">
    <w:name w:val="FollowedHyperlink"/>
    <w:basedOn w:val="Absatz-Standardschriftart"/>
    <w:rsid w:val="00134944"/>
    <w:rPr>
      <w:color w:val="800080"/>
      <w:u w:val="single"/>
    </w:rPr>
  </w:style>
  <w:style w:type="paragraph" w:styleId="StandardWeb">
    <w:name w:val="Normal (Web)"/>
    <w:basedOn w:val="Standard"/>
    <w:rsid w:val="00134944"/>
    <w:rPr>
      <w:szCs w:val="24"/>
    </w:rPr>
  </w:style>
  <w:style w:type="character" w:styleId="Zeilennummer">
    <w:name w:val="line number"/>
    <w:basedOn w:val="Absatz-Standardschriftart"/>
    <w:rsid w:val="00134944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AE1F12"/>
    <w:rPr>
      <w:color w:val="808080"/>
    </w:rPr>
  </w:style>
  <w:style w:type="paragraph" w:styleId="Sprechblasentext">
    <w:name w:val="Balloon Text"/>
    <w:basedOn w:val="Standard"/>
    <w:link w:val="SprechblasentextZchn"/>
    <w:rsid w:val="00AE1F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E1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34944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34944"/>
    <w:pPr>
      <w:keepNext/>
      <w:spacing w:line="240" w:lineRule="atLeast"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qFormat/>
    <w:rsid w:val="00134944"/>
    <w:pPr>
      <w:keepNext/>
      <w:spacing w:before="240" w:after="60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134944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34944"/>
    <w:pPr>
      <w:keepNext/>
      <w:spacing w:before="240" w:after="60"/>
      <w:outlineLvl w:val="3"/>
    </w:pPr>
    <w:rPr>
      <w:rFonts w:cs="Arial"/>
      <w:szCs w:val="28"/>
    </w:rPr>
  </w:style>
  <w:style w:type="paragraph" w:styleId="berschrift5">
    <w:name w:val="heading 5"/>
    <w:basedOn w:val="Standard"/>
    <w:next w:val="Standard"/>
    <w:qFormat/>
    <w:rsid w:val="00134944"/>
    <w:pPr>
      <w:spacing w:before="240" w:after="60"/>
      <w:jc w:val="center"/>
      <w:outlineLvl w:val="4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Hyperlink">
    <w:name w:val="FollowedHyperlink"/>
    <w:basedOn w:val="Absatz-Standardschriftart"/>
    <w:rsid w:val="00134944"/>
    <w:rPr>
      <w:color w:val="800080"/>
      <w:u w:val="single"/>
    </w:rPr>
  </w:style>
  <w:style w:type="paragraph" w:styleId="StandardWeb">
    <w:name w:val="Normal (Web)"/>
    <w:basedOn w:val="Standard"/>
    <w:rsid w:val="00134944"/>
    <w:rPr>
      <w:szCs w:val="24"/>
    </w:rPr>
  </w:style>
  <w:style w:type="character" w:styleId="Zeilennummer">
    <w:name w:val="line number"/>
    <w:basedOn w:val="Absatz-Standardschriftart"/>
    <w:rsid w:val="00134944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AE1F12"/>
    <w:rPr>
      <w:color w:val="808080"/>
    </w:rPr>
  </w:style>
  <w:style w:type="paragraph" w:styleId="Sprechblasentext">
    <w:name w:val="Balloon Text"/>
    <w:basedOn w:val="Standard"/>
    <w:link w:val="SprechblasentextZchn"/>
    <w:rsid w:val="00AE1F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E1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C0C2-2D18-4C41-8471-4640E351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DD04D028</Template>
  <TotalTime>0</TotalTime>
  <Pages>3</Pages>
  <Words>798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Michatz Stefanie</dc:creator>
  <cp:lastModifiedBy>Michatz Stefanie</cp:lastModifiedBy>
  <cp:revision>2</cp:revision>
  <cp:lastPrinted>2017-09-22T13:26:00Z</cp:lastPrinted>
  <dcterms:created xsi:type="dcterms:W3CDTF">2018-02-15T09:55:00Z</dcterms:created>
  <dcterms:modified xsi:type="dcterms:W3CDTF">2018-02-15T09:55:00Z</dcterms:modified>
</cp:coreProperties>
</file>