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01" w:rsidRDefault="00224A01" w:rsidP="00F97D2E">
      <w:pPr>
        <w:pStyle w:val="Kopfzeile"/>
        <w:rPr>
          <w:rFonts w:ascii="Arial" w:hAnsi="Arial" w:cs="Arial"/>
          <w:b/>
        </w:rPr>
      </w:pPr>
      <w:r w:rsidRPr="00767A8A">
        <w:rPr>
          <w:rFonts w:ascii="Arial" w:hAnsi="Arial" w:cs="Arial"/>
          <w:b/>
        </w:rPr>
        <w:t xml:space="preserve">Ablaufschema BEM-Verfahren </w:t>
      </w:r>
      <w:r w:rsidR="00F97D2E">
        <w:rPr>
          <w:rFonts w:ascii="Arial" w:hAnsi="Arial" w:cs="Arial"/>
          <w:b/>
        </w:rPr>
        <w:t>im Einzugsgebiet der</w:t>
      </w:r>
      <w:r w:rsidRPr="00767A8A">
        <w:rPr>
          <w:rFonts w:ascii="Arial" w:hAnsi="Arial" w:cs="Arial"/>
          <w:b/>
        </w:rPr>
        <w:t xml:space="preserve"> Verrechnungsstelle </w:t>
      </w:r>
      <w:r>
        <w:rPr>
          <w:rFonts w:ascii="Arial" w:hAnsi="Arial" w:cs="Arial"/>
          <w:b/>
        </w:rPr>
        <w:t xml:space="preserve">Offenburg </w:t>
      </w:r>
    </w:p>
    <w:p w:rsidR="00224A01" w:rsidRPr="00224A01" w:rsidRDefault="00224A01" w:rsidP="00224A01">
      <w:pPr>
        <w:pStyle w:val="Kopfzeile"/>
        <w:jc w:val="center"/>
        <w:rPr>
          <w:rFonts w:ascii="Arial" w:hAnsi="Arial" w:cs="Arial"/>
          <w:b/>
        </w:rPr>
      </w:pPr>
    </w:p>
    <w:tbl>
      <w:tblPr>
        <w:tblStyle w:val="Tabellenraster"/>
        <w:tblW w:w="9699" w:type="dxa"/>
        <w:tblInd w:w="-93" w:type="dxa"/>
        <w:tblLook w:val="04A0" w:firstRow="1" w:lastRow="0" w:firstColumn="1" w:lastColumn="0" w:noHBand="0" w:noVBand="1"/>
      </w:tblPr>
      <w:tblGrid>
        <w:gridCol w:w="461"/>
        <w:gridCol w:w="6828"/>
        <w:gridCol w:w="2410"/>
      </w:tblGrid>
      <w:tr w:rsidR="00224A01" w:rsidRPr="004C1334" w:rsidTr="00D24258">
        <w:tc>
          <w:tcPr>
            <w:tcW w:w="461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</w:p>
        </w:tc>
        <w:tc>
          <w:tcPr>
            <w:tcW w:w="6828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Pr="004C1334" w:rsidRDefault="00224A01" w:rsidP="005B7064">
            <w:pPr>
              <w:rPr>
                <w:rFonts w:ascii="Arial" w:hAnsi="Arial" w:cs="Arial"/>
                <w:b/>
              </w:rPr>
            </w:pPr>
            <w:r w:rsidRPr="004C1334">
              <w:rPr>
                <w:rFonts w:ascii="Arial" w:hAnsi="Arial" w:cs="Arial"/>
                <w:b/>
              </w:rPr>
              <w:t>Zuständigkeit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1</w:t>
            </w:r>
          </w:p>
        </w:tc>
        <w:tc>
          <w:tcPr>
            <w:tcW w:w="6828" w:type="dxa"/>
          </w:tcPr>
          <w:p w:rsidR="00294AE3" w:rsidRDefault="00224A01" w:rsidP="00294AE3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 xml:space="preserve">Feststellung: </w:t>
            </w:r>
            <w:r>
              <w:rPr>
                <w:rFonts w:ascii="Arial" w:hAnsi="Arial" w:cs="Arial"/>
              </w:rPr>
              <w:t xml:space="preserve">Arbeitsunfähigkeit </w:t>
            </w:r>
            <w:r w:rsidRPr="004C1334">
              <w:rPr>
                <w:rFonts w:ascii="Arial" w:hAnsi="Arial" w:cs="Arial"/>
              </w:rPr>
              <w:t>über 6 Wochen</w:t>
            </w:r>
            <w:r w:rsidR="00697AD5">
              <w:rPr>
                <w:rFonts w:ascii="Arial" w:hAnsi="Arial" w:cs="Arial"/>
              </w:rPr>
              <w:t xml:space="preserve"> beim gleichen Dienstgeber</w:t>
            </w:r>
            <w:r>
              <w:rPr>
                <w:rFonts w:ascii="Arial" w:hAnsi="Arial" w:cs="Arial"/>
              </w:rPr>
              <w:t xml:space="preserve"> innerhalb des letzten Jahres (Stichtag heute)</w:t>
            </w:r>
            <w:r w:rsidRPr="004C1334">
              <w:rPr>
                <w:rFonts w:ascii="Arial" w:hAnsi="Arial" w:cs="Arial"/>
              </w:rPr>
              <w:t xml:space="preserve"> </w:t>
            </w:r>
          </w:p>
          <w:p w:rsidR="00224A01" w:rsidRDefault="00E71152" w:rsidP="00294AE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Kita-GF bzw. STR</w:t>
            </w:r>
          </w:p>
          <w:p w:rsidR="00D24258" w:rsidRPr="00294AE3" w:rsidRDefault="00D24258" w:rsidP="002F7B0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Default="00224A01" w:rsidP="005B7064">
            <w:pPr>
              <w:rPr>
                <w:rFonts w:ascii="Arial" w:hAnsi="Arial" w:cs="Arial"/>
              </w:rPr>
            </w:pPr>
            <w:r w:rsidRPr="00697AD5">
              <w:rPr>
                <w:rFonts w:ascii="Arial" w:hAnsi="Arial" w:cs="Arial"/>
              </w:rPr>
              <w:t>Personalabteilung</w:t>
            </w:r>
          </w:p>
          <w:p w:rsidR="00A81C57" w:rsidRPr="004C1334" w:rsidRDefault="00A81C57" w:rsidP="006D33ED">
            <w:pPr>
              <w:rPr>
                <w:rFonts w:ascii="Arial" w:hAnsi="Arial" w:cs="Arial"/>
              </w:rPr>
            </w:pP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2</w:t>
            </w:r>
          </w:p>
        </w:tc>
        <w:tc>
          <w:tcPr>
            <w:tcW w:w="6828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Erstinformation zum BEM</w:t>
            </w:r>
          </w:p>
          <w:p w:rsidR="00224A01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4A01">
              <w:rPr>
                <w:rFonts w:ascii="Arial" w:hAnsi="Arial" w:cs="Arial"/>
              </w:rPr>
              <w:t>Schriftliche Kontaktaufnahme durch Kita-GF bzw. STR-Vorsitzender</w:t>
            </w:r>
          </w:p>
          <w:p w:rsidR="00224A01" w:rsidRDefault="00224A01" w:rsidP="00F97D2E">
            <w:pPr>
              <w:pStyle w:val="Listenabsatz"/>
              <w:rPr>
                <w:rFonts w:ascii="Arial" w:hAnsi="Arial" w:cs="Arial"/>
              </w:rPr>
            </w:pPr>
            <w:r w:rsidRPr="00224A01">
              <w:rPr>
                <w:rFonts w:ascii="Arial" w:hAnsi="Arial" w:cs="Arial"/>
              </w:rPr>
              <w:t>Musterschreiben (</w:t>
            </w:r>
            <w:r>
              <w:rPr>
                <w:rFonts w:ascii="Arial" w:hAnsi="Arial" w:cs="Arial"/>
                <w:i/>
              </w:rPr>
              <w:t>Anlage</w:t>
            </w:r>
            <w:r w:rsidRPr="00224A01">
              <w:rPr>
                <w:rFonts w:ascii="Arial" w:hAnsi="Arial" w:cs="Arial"/>
                <w:i/>
              </w:rPr>
              <w:t xml:space="preserve"> 1</w:t>
            </w:r>
            <w:r w:rsidRPr="00224A01">
              <w:rPr>
                <w:rFonts w:ascii="Arial" w:hAnsi="Arial" w:cs="Arial"/>
              </w:rPr>
              <w:t>) mit Antwortblatt (</w:t>
            </w:r>
            <w:r>
              <w:rPr>
                <w:rFonts w:ascii="Arial" w:hAnsi="Arial" w:cs="Arial"/>
                <w:i/>
              </w:rPr>
              <w:t>Anlage</w:t>
            </w:r>
            <w:r w:rsidRPr="00224A01">
              <w:rPr>
                <w:rFonts w:ascii="Arial" w:hAnsi="Arial" w:cs="Arial"/>
                <w:i/>
              </w:rPr>
              <w:t xml:space="preserve"> 2</w:t>
            </w:r>
            <w:r w:rsidRPr="00224A01">
              <w:rPr>
                <w:rFonts w:ascii="Arial" w:hAnsi="Arial" w:cs="Arial"/>
              </w:rPr>
              <w:t>)  anlegen/bearbeiten</w:t>
            </w:r>
          </w:p>
          <w:p w:rsidR="002F7B02" w:rsidRPr="002F7B02" w:rsidRDefault="002F7B02" w:rsidP="002F7B0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F7B02">
              <w:rPr>
                <w:rFonts w:ascii="Arial" w:hAnsi="Arial" w:cs="Arial"/>
                <w:highlight w:val="yellow"/>
              </w:rPr>
              <w:t>Kopie Erstinformation an MAV versenden</w:t>
            </w:r>
          </w:p>
          <w:p w:rsidR="00224A01" w:rsidRPr="004C1334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Rückmeldung </w:t>
            </w:r>
            <w:r w:rsidRPr="004C1334">
              <w:rPr>
                <w:rFonts w:ascii="Arial" w:hAnsi="Arial" w:cs="Arial"/>
              </w:rPr>
              <w:t xml:space="preserve">nach </w:t>
            </w:r>
            <w:r w:rsidR="00E052D9">
              <w:rPr>
                <w:rFonts w:ascii="Arial" w:hAnsi="Arial" w:cs="Arial"/>
              </w:rPr>
              <w:t>2</w:t>
            </w:r>
            <w:r w:rsidRPr="004C1334">
              <w:rPr>
                <w:rFonts w:ascii="Arial" w:hAnsi="Arial" w:cs="Arial"/>
              </w:rPr>
              <w:t xml:space="preserve"> Wochen kontrollieren</w:t>
            </w:r>
          </w:p>
          <w:p w:rsidR="00224A01" w:rsidRPr="004C1334" w:rsidRDefault="00224A01" w:rsidP="005B706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4C1334">
              <w:rPr>
                <w:rFonts w:ascii="Arial" w:hAnsi="Arial" w:cs="Arial"/>
              </w:rPr>
              <w:t xml:space="preserve">Bei Ablehnung: </w:t>
            </w:r>
            <w:r w:rsidRPr="004C1334">
              <w:rPr>
                <w:rFonts w:ascii="Arial" w:hAnsi="Arial" w:cs="Arial"/>
                <w:b/>
              </w:rPr>
              <w:t>BEM beendet</w:t>
            </w:r>
          </w:p>
          <w:p w:rsidR="00224A01" w:rsidRPr="00D24258" w:rsidRDefault="00224A01" w:rsidP="005B706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Bei Annahme:</w:t>
            </w:r>
            <w:r w:rsidRPr="004C1334">
              <w:rPr>
                <w:rFonts w:ascii="Arial" w:hAnsi="Arial" w:cs="Arial"/>
                <w:b/>
              </w:rPr>
              <w:t xml:space="preserve"> weiter im Ablauf</w:t>
            </w:r>
          </w:p>
          <w:p w:rsidR="00D24258" w:rsidRDefault="00D24258" w:rsidP="00D242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Rückmeldung: Erinnerung mit Rückmeldefrist von 2 Wochen</w:t>
            </w:r>
          </w:p>
          <w:p w:rsidR="00D24258" w:rsidRPr="00D24258" w:rsidRDefault="00D24258" w:rsidP="00D242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Erfolgt dann keine Rückmeldung – Fehlen der Bereitschaft zu BEM: </w:t>
            </w:r>
            <w:r>
              <w:rPr>
                <w:rFonts w:ascii="Arial" w:hAnsi="Arial" w:cs="Arial"/>
                <w:b/>
              </w:rPr>
              <w:t>BEM beendet</w:t>
            </w:r>
          </w:p>
          <w:p w:rsidR="00D24258" w:rsidRPr="000E2662" w:rsidRDefault="00D24258" w:rsidP="000E2662">
            <w:pPr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24A01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Kita-GF/</w:t>
            </w:r>
          </w:p>
          <w:p w:rsidR="00224A01" w:rsidRPr="004C1334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Stiftungsrat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3</w:t>
            </w:r>
          </w:p>
        </w:tc>
        <w:tc>
          <w:tcPr>
            <w:tcW w:w="6828" w:type="dxa"/>
          </w:tcPr>
          <w:p w:rsidR="00224A01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C1334">
              <w:rPr>
                <w:rFonts w:ascii="Arial" w:hAnsi="Arial" w:cs="Arial"/>
              </w:rPr>
              <w:t xml:space="preserve">eitgleich mit 2. </w:t>
            </w:r>
            <w:r>
              <w:rPr>
                <w:rFonts w:ascii="Arial" w:hAnsi="Arial" w:cs="Arial"/>
              </w:rPr>
              <w:t>Anlage BEM-Akte =&gt; diese darf nur am Prozess beteiligten Personen zugänglich sein</w:t>
            </w:r>
          </w:p>
          <w:p w:rsidR="00D24258" w:rsidRPr="004C1334" w:rsidRDefault="00D24258" w:rsidP="005B70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Personalabteilung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4</w:t>
            </w:r>
          </w:p>
        </w:tc>
        <w:tc>
          <w:tcPr>
            <w:tcW w:w="6828" w:type="dxa"/>
          </w:tcPr>
          <w:p w:rsidR="00224A01" w:rsidRPr="00E052D9" w:rsidRDefault="00224A01" w:rsidP="00E052D9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Terminvereinbarung</w:t>
            </w:r>
            <w:r w:rsidR="00E052D9">
              <w:rPr>
                <w:rFonts w:ascii="Arial" w:hAnsi="Arial" w:cs="Arial"/>
              </w:rPr>
              <w:t xml:space="preserve"> Informationsgespräch</w:t>
            </w:r>
          </w:p>
        </w:tc>
        <w:tc>
          <w:tcPr>
            <w:tcW w:w="2410" w:type="dxa"/>
          </w:tcPr>
          <w:p w:rsidR="00224A01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Kita-GF/ Stiftungsrat</w:t>
            </w:r>
          </w:p>
          <w:p w:rsidR="00D24258" w:rsidRPr="004C1334" w:rsidRDefault="00D24258" w:rsidP="005B7064">
            <w:pPr>
              <w:rPr>
                <w:rFonts w:ascii="Arial" w:hAnsi="Arial" w:cs="Arial"/>
              </w:rPr>
            </w:pP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5</w:t>
            </w:r>
          </w:p>
        </w:tc>
        <w:tc>
          <w:tcPr>
            <w:tcW w:w="6828" w:type="dxa"/>
          </w:tcPr>
          <w:p w:rsidR="00224A01" w:rsidRDefault="00E052D9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Informationsgespräch</w:t>
            </w:r>
          </w:p>
          <w:p w:rsidR="00E052D9" w:rsidRPr="00F97D2E" w:rsidRDefault="00E052D9" w:rsidP="00F97D2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Vorstellung Ablauf </w:t>
            </w:r>
            <w:r w:rsidR="00F97D2E">
              <w:rPr>
                <w:rFonts w:ascii="Arial" w:hAnsi="Arial" w:cs="Arial"/>
              </w:rPr>
              <w:t xml:space="preserve">und </w:t>
            </w:r>
            <w:r w:rsidRPr="00F97D2E">
              <w:rPr>
                <w:rFonts w:ascii="Arial" w:hAnsi="Arial" w:cs="Arial"/>
              </w:rPr>
              <w:t xml:space="preserve">Gesprächsleitfaden </w:t>
            </w:r>
            <w:r w:rsidRPr="00F97D2E">
              <w:rPr>
                <w:rFonts w:ascii="Arial" w:hAnsi="Arial" w:cs="Arial"/>
                <w:i/>
              </w:rPr>
              <w:t>(Anlage 3)</w:t>
            </w:r>
          </w:p>
          <w:p w:rsidR="00E052D9" w:rsidRDefault="00E052D9" w:rsidP="00E052D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Klärung Beteiligte (MAV, Leitung, Betriebsarzt, weitere Personen)</w:t>
            </w:r>
          </w:p>
          <w:p w:rsidR="00E052D9" w:rsidRDefault="00E052D9" w:rsidP="00E052D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Klärung Einbindung Servicestelle</w:t>
            </w:r>
            <w:r w:rsidR="00215CC4">
              <w:rPr>
                <w:rFonts w:ascii="Arial" w:hAnsi="Arial" w:cs="Arial"/>
              </w:rPr>
              <w:t xml:space="preserve"> (bei nicht Schwerbehinderten) bzw. Integrationsamt (bei Schwerbehinderten)</w:t>
            </w:r>
          </w:p>
          <w:p w:rsidR="00E052D9" w:rsidRPr="00E052D9" w:rsidRDefault="00E052D9" w:rsidP="00E052D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Schweigepflichtentbindung </w:t>
            </w:r>
            <w:r w:rsidRPr="00E052D9">
              <w:rPr>
                <w:rFonts w:ascii="Arial" w:hAnsi="Arial" w:cs="Arial"/>
                <w:i/>
              </w:rPr>
              <w:t>(Anlage 4)</w:t>
            </w:r>
            <w:r w:rsidR="00E71152">
              <w:rPr>
                <w:rFonts w:ascii="Arial" w:hAnsi="Arial" w:cs="Arial"/>
                <w:i/>
              </w:rPr>
              <w:t xml:space="preserve"> </w:t>
            </w:r>
            <w:r w:rsidR="00E71152" w:rsidRPr="00E71152">
              <w:rPr>
                <w:rFonts w:ascii="Arial" w:hAnsi="Arial" w:cs="Arial"/>
              </w:rPr>
              <w:t>sofern notwendig</w:t>
            </w:r>
          </w:p>
          <w:p w:rsidR="00224A01" w:rsidRPr="004C1334" w:rsidRDefault="00224A01" w:rsidP="00E71152">
            <w:pPr>
              <w:pStyle w:val="Listenabsatz"/>
              <w:numPr>
                <w:ilvl w:val="0"/>
                <w:numId w:val="4"/>
              </w:numPr>
              <w:ind w:left="199" w:firstLine="0"/>
              <w:rPr>
                <w:rFonts w:ascii="Arial" w:hAnsi="Arial" w:cs="Arial"/>
                <w:b/>
              </w:rPr>
            </w:pPr>
            <w:r w:rsidRPr="004C1334">
              <w:rPr>
                <w:rFonts w:ascii="Arial" w:hAnsi="Arial" w:cs="Arial"/>
              </w:rPr>
              <w:t xml:space="preserve">Bei Ablehnung: </w:t>
            </w:r>
            <w:r w:rsidRPr="004C1334">
              <w:rPr>
                <w:rFonts w:ascii="Arial" w:hAnsi="Arial" w:cs="Arial"/>
                <w:b/>
              </w:rPr>
              <w:t>BEM beendet</w:t>
            </w:r>
          </w:p>
          <w:p w:rsidR="00224A01" w:rsidRPr="00D24258" w:rsidRDefault="00224A01" w:rsidP="00E71152">
            <w:pPr>
              <w:pStyle w:val="Listenabsatz"/>
              <w:numPr>
                <w:ilvl w:val="0"/>
                <w:numId w:val="4"/>
              </w:numPr>
              <w:ind w:left="199" w:firstLine="0"/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Bei Annahme:</w:t>
            </w:r>
            <w:r w:rsidRPr="00E71152">
              <w:rPr>
                <w:rFonts w:ascii="Arial" w:hAnsi="Arial" w:cs="Arial"/>
              </w:rPr>
              <w:t xml:space="preserve"> </w:t>
            </w:r>
            <w:r w:rsidRPr="00E71152">
              <w:rPr>
                <w:rFonts w:ascii="Arial" w:hAnsi="Arial" w:cs="Arial"/>
                <w:b/>
              </w:rPr>
              <w:t>weiter im Ablauf</w:t>
            </w:r>
          </w:p>
          <w:p w:rsidR="00D24258" w:rsidRPr="00E052D9" w:rsidRDefault="00D24258" w:rsidP="000E2662">
            <w:pPr>
              <w:pStyle w:val="Listenabsatz"/>
              <w:ind w:left="108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Default="00E052D9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SGL Personal</w:t>
            </w:r>
          </w:p>
          <w:p w:rsidR="00224A01" w:rsidRDefault="00224A01" w:rsidP="005B7064">
            <w:pPr>
              <w:rPr>
                <w:rFonts w:ascii="Arial" w:hAnsi="Arial" w:cs="Arial"/>
              </w:rPr>
            </w:pPr>
          </w:p>
          <w:p w:rsidR="00224A01" w:rsidRPr="004C1334" w:rsidRDefault="00224A01" w:rsidP="005B7064">
            <w:pPr>
              <w:rPr>
                <w:rFonts w:ascii="Arial" w:hAnsi="Arial" w:cs="Arial"/>
              </w:rPr>
            </w:pPr>
          </w:p>
        </w:tc>
      </w:tr>
      <w:tr w:rsidR="00E052D9" w:rsidRPr="004C1334" w:rsidTr="00D24258">
        <w:tc>
          <w:tcPr>
            <w:tcW w:w="461" w:type="dxa"/>
          </w:tcPr>
          <w:p w:rsidR="00E052D9" w:rsidRPr="004C1334" w:rsidRDefault="00E052D9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28" w:type="dxa"/>
          </w:tcPr>
          <w:p w:rsidR="00E052D9" w:rsidRDefault="00E052D9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Terminvereinbarung und Einladung aller erforderlichen Beteiligten</w:t>
            </w:r>
          </w:p>
          <w:p w:rsidR="00D24258" w:rsidRDefault="00D24258" w:rsidP="005B70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052D9" w:rsidRDefault="00E052D9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Kita-GF/Stiftungsrat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F97D2E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28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Eingliederungsgespräch</w:t>
            </w:r>
          </w:p>
          <w:p w:rsidR="00224A01" w:rsidRPr="004C1334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Analyse des Arbeitsplatzes</w:t>
            </w:r>
          </w:p>
          <w:p w:rsidR="00224A01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Festlegung von Maßnahme</w:t>
            </w:r>
            <w:r w:rsidR="00F97D2E">
              <w:rPr>
                <w:rFonts w:ascii="Arial" w:hAnsi="Arial" w:cs="Arial"/>
              </w:rPr>
              <w:t>n zur Eingliederung</w:t>
            </w:r>
          </w:p>
          <w:p w:rsidR="000E2662" w:rsidRPr="004C1334" w:rsidRDefault="000E2662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externe Unterstützungsleistungen prüfen</w:t>
            </w:r>
          </w:p>
          <w:p w:rsidR="00224A01" w:rsidRPr="00D24258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 xml:space="preserve">Keine Maßnahmen möglich: </w:t>
            </w:r>
            <w:r w:rsidRPr="004C1334">
              <w:rPr>
                <w:rFonts w:ascii="Arial" w:hAnsi="Arial" w:cs="Arial"/>
                <w:b/>
              </w:rPr>
              <w:t>BEM beendet</w:t>
            </w:r>
          </w:p>
          <w:p w:rsidR="00D24258" w:rsidRPr="004C1334" w:rsidRDefault="00D24258" w:rsidP="000E266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Kita-GF/Stiftungsrat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F97D2E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28" w:type="dxa"/>
          </w:tcPr>
          <w:p w:rsidR="00224A01" w:rsidRDefault="00224A01" w:rsidP="005B7064">
            <w:p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Umsetzung der Maßnahmen</w:t>
            </w:r>
          </w:p>
          <w:p w:rsidR="00D24258" w:rsidRPr="004C1334" w:rsidRDefault="00D24258" w:rsidP="005B70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052D9" w:rsidRPr="004C1334" w:rsidRDefault="00F97D2E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Beteiligten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F97D2E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28" w:type="dxa"/>
          </w:tcPr>
          <w:p w:rsidR="00224A01" w:rsidRPr="004C1334" w:rsidRDefault="00215CC4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</w:t>
            </w:r>
            <w:r w:rsidR="00224A01" w:rsidRPr="004C1334">
              <w:rPr>
                <w:rFonts w:ascii="Arial" w:hAnsi="Arial" w:cs="Arial"/>
              </w:rPr>
              <w:t xml:space="preserve"> der Maßnahmen 8 Wochen später</w:t>
            </w:r>
          </w:p>
          <w:p w:rsidR="00224A01" w:rsidRPr="004C1334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Maßnahme nicht erfolgreich</w:t>
            </w:r>
          </w:p>
          <w:p w:rsidR="00224A01" w:rsidRPr="007D0A4C" w:rsidRDefault="00224A01" w:rsidP="00224A0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7D0A4C">
              <w:rPr>
                <w:rFonts w:ascii="Arial" w:hAnsi="Arial" w:cs="Arial"/>
              </w:rPr>
              <w:t>zurück zu Nr. 6</w:t>
            </w:r>
            <w:r w:rsidR="00E71152">
              <w:rPr>
                <w:rFonts w:ascii="Arial" w:hAnsi="Arial" w:cs="Arial"/>
              </w:rPr>
              <w:t xml:space="preserve"> und weiter im Ablauf</w:t>
            </w:r>
          </w:p>
          <w:p w:rsidR="00224A01" w:rsidRPr="00E052D9" w:rsidRDefault="00224A01" w:rsidP="005B706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7D0A4C">
              <w:rPr>
                <w:rFonts w:ascii="Arial" w:hAnsi="Arial" w:cs="Arial"/>
              </w:rPr>
              <w:t xml:space="preserve">bei Ablehnung: </w:t>
            </w:r>
            <w:r w:rsidRPr="007D0A4C">
              <w:rPr>
                <w:rFonts w:ascii="Arial" w:hAnsi="Arial" w:cs="Arial"/>
                <w:b/>
              </w:rPr>
              <w:t>BEM beendet</w:t>
            </w:r>
          </w:p>
          <w:p w:rsidR="00224A01" w:rsidRDefault="00224A01" w:rsidP="005B706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C1334">
              <w:rPr>
                <w:rFonts w:ascii="Arial" w:hAnsi="Arial" w:cs="Arial"/>
              </w:rPr>
              <w:t>BEM war erfolgreich und ist beendet</w:t>
            </w:r>
          </w:p>
          <w:p w:rsidR="00D24258" w:rsidRPr="004C1334" w:rsidRDefault="00D24258" w:rsidP="000E266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Kita-GF/ Stiftungsrat</w:t>
            </w:r>
          </w:p>
        </w:tc>
      </w:tr>
      <w:tr w:rsidR="00224A01" w:rsidRPr="004C1334" w:rsidTr="00D24258">
        <w:tc>
          <w:tcPr>
            <w:tcW w:w="461" w:type="dxa"/>
          </w:tcPr>
          <w:p w:rsidR="00224A01" w:rsidRPr="004C1334" w:rsidRDefault="00F97D2E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28" w:type="dxa"/>
          </w:tcPr>
          <w:p w:rsidR="00224A01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Vernichtung BEM-Akte - 6 Monate nach Abschluss des BEM</w:t>
            </w:r>
          </w:p>
          <w:p w:rsidR="00E052D9" w:rsidRDefault="00E052D9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Ausnahme einzelner Dokumente</w:t>
            </w:r>
            <w:r w:rsidR="00F97D2E">
              <w:rPr>
                <w:rFonts w:ascii="Arial" w:hAnsi="Arial" w:cs="Arial"/>
              </w:rPr>
              <w:t xml:space="preserve"> (siehe Hinweise)</w:t>
            </w:r>
          </w:p>
          <w:p w:rsidR="00D24258" w:rsidRPr="004C1334" w:rsidRDefault="00D24258" w:rsidP="005B70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24A01" w:rsidRPr="004C1334" w:rsidRDefault="00224A01" w:rsidP="005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Personalabteilung</w:t>
            </w:r>
          </w:p>
        </w:tc>
      </w:tr>
    </w:tbl>
    <w:p w:rsidR="00F97D2E" w:rsidRDefault="00F97D2E" w:rsidP="00F97D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5CC4" w:rsidRDefault="00D24258" w:rsidP="00F97D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wenden und Hinweise beachten!</w:t>
      </w:r>
    </w:p>
    <w:p w:rsidR="00D24258" w:rsidRDefault="00D24258">
      <w:pPr>
        <w:rPr>
          <w:rFonts w:ascii="Arial" w:hAnsi="Arial" w:cs="Arial"/>
          <w:b/>
          <w:sz w:val="20"/>
          <w:szCs w:val="20"/>
        </w:rPr>
      </w:pPr>
    </w:p>
    <w:p w:rsidR="00224A01" w:rsidRPr="00F97D2E" w:rsidRDefault="00224A01" w:rsidP="00F97D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7D2E">
        <w:rPr>
          <w:rFonts w:ascii="Arial" w:hAnsi="Arial" w:cs="Arial"/>
          <w:b/>
          <w:sz w:val="20"/>
          <w:szCs w:val="20"/>
        </w:rPr>
        <w:t>Hinweise</w:t>
      </w:r>
      <w:r w:rsidR="00F97D2E">
        <w:rPr>
          <w:rFonts w:ascii="Arial" w:hAnsi="Arial" w:cs="Arial"/>
          <w:b/>
          <w:sz w:val="20"/>
          <w:szCs w:val="20"/>
        </w:rPr>
        <w:t xml:space="preserve"> (nur für den internen Gebrauch)</w:t>
      </w:r>
      <w:r w:rsidRPr="00F97D2E">
        <w:rPr>
          <w:rFonts w:ascii="Arial" w:hAnsi="Arial" w:cs="Arial"/>
          <w:b/>
          <w:sz w:val="20"/>
          <w:szCs w:val="20"/>
        </w:rPr>
        <w:t>:</w:t>
      </w:r>
    </w:p>
    <w:p w:rsidR="00224A01" w:rsidRPr="00F97D2E" w:rsidRDefault="00224A01" w:rsidP="00F97D2E">
      <w:pPr>
        <w:pStyle w:val="Listenabsatz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Über jedes BEM-Gespräch ist eine Niederschrift zu fertigen, die ausschließlich den Zeitpunkt des Gespräches (Datum, Beginn und Ende) sowie die Ergebnisse des Gespräches erhält.</w:t>
      </w:r>
    </w:p>
    <w:p w:rsidR="00224A01" w:rsidRPr="00F97D2E" w:rsidRDefault="00224A01" w:rsidP="00F97D2E">
      <w:pPr>
        <w:pStyle w:val="Listenabsatz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Die jeweilige Niederschrift bedarf der Gegenzeichnung der Mitarbeiterin/des Mitarbeiters</w:t>
      </w:r>
    </w:p>
    <w:p w:rsidR="00224A01" w:rsidRPr="00F97D2E" w:rsidRDefault="00224A01" w:rsidP="00F97D2E">
      <w:pPr>
        <w:pStyle w:val="Listenabsatz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Die Mitarbeiterin/der Mitarbeiter erhält eine Kopie der jeweiligen Niederschrift.</w:t>
      </w:r>
    </w:p>
    <w:p w:rsidR="00224A01" w:rsidRPr="00F97D2E" w:rsidRDefault="00224A01" w:rsidP="00F97D2E">
      <w:pPr>
        <w:pStyle w:val="Listenabsatz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Inhalt der BEM-Akte: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Gesprächsleitfaden Erstgespräch (Anlage 3)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Eingliederungsplan und Maßnahmendurchführung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Niederschriften über die BEM-Gespräche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Entbindung von der Schweigepflicht (Arbeitshilfe 4)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Mit Zustimmung der Mitarbeiterin/des Mitarbeiters medizinische Detailinformationen/Diagnosen</w:t>
      </w:r>
    </w:p>
    <w:p w:rsidR="00224A01" w:rsidRPr="00F97D2E" w:rsidRDefault="00224A01" w:rsidP="00F97D2E">
      <w:pPr>
        <w:pStyle w:val="Listenabsatz"/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Eingang die Personalakte finden nur folgende Unterlagen: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Erstinformation der Mitarbeiterin/des Mitarbeiters (Anlage 1)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Zustimmung/Ablehnung zum BEM (Anlage 2)</w:t>
      </w:r>
    </w:p>
    <w:p w:rsidR="00224A01" w:rsidRPr="00F97D2E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Widerruf eines laufenden BEM</w:t>
      </w:r>
    </w:p>
    <w:p w:rsidR="001F433B" w:rsidRDefault="00224A01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F97D2E">
        <w:rPr>
          <w:rFonts w:ascii="Arial" w:hAnsi="Arial" w:cs="Arial"/>
          <w:sz w:val="20"/>
          <w:szCs w:val="20"/>
        </w:rPr>
        <w:t>Erfolgreicher Abschluss des BEM</w:t>
      </w:r>
    </w:p>
    <w:p w:rsidR="000E2662" w:rsidRPr="00F97D2E" w:rsidRDefault="000E2662" w:rsidP="00F97D2E">
      <w:pPr>
        <w:pStyle w:val="Listenabsatz"/>
        <w:numPr>
          <w:ilvl w:val="1"/>
          <w:numId w:val="7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Start- und Enddatum BEM</w:t>
      </w:r>
    </w:p>
    <w:sectPr w:rsidR="000E2662" w:rsidRPr="00F97D2E" w:rsidSect="00215CC4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3C2"/>
    <w:multiLevelType w:val="hybridMultilevel"/>
    <w:tmpl w:val="2BEE8DDC"/>
    <w:lvl w:ilvl="0" w:tplc="E32A50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2B1"/>
    <w:multiLevelType w:val="hybridMultilevel"/>
    <w:tmpl w:val="F6A01F10"/>
    <w:lvl w:ilvl="0" w:tplc="75EC5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129C"/>
    <w:multiLevelType w:val="hybridMultilevel"/>
    <w:tmpl w:val="8418F8FC"/>
    <w:lvl w:ilvl="0" w:tplc="9530B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F1FF7"/>
    <w:multiLevelType w:val="hybridMultilevel"/>
    <w:tmpl w:val="7242B6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5A13"/>
    <w:multiLevelType w:val="hybridMultilevel"/>
    <w:tmpl w:val="312842E4"/>
    <w:lvl w:ilvl="0" w:tplc="118222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464A2"/>
    <w:multiLevelType w:val="hybridMultilevel"/>
    <w:tmpl w:val="0B843B16"/>
    <w:lvl w:ilvl="0" w:tplc="EF4E4074">
      <w:start w:val="2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C72B7"/>
    <w:multiLevelType w:val="hybridMultilevel"/>
    <w:tmpl w:val="8418F8FC"/>
    <w:lvl w:ilvl="0" w:tplc="9530B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A07D8"/>
    <w:multiLevelType w:val="hybridMultilevel"/>
    <w:tmpl w:val="055C15D4"/>
    <w:lvl w:ilvl="0" w:tplc="9EEE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4E5388"/>
    <w:multiLevelType w:val="hybridMultilevel"/>
    <w:tmpl w:val="11D6B290"/>
    <w:lvl w:ilvl="0" w:tplc="48AAFA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01"/>
    <w:rsid w:val="0002438E"/>
    <w:rsid w:val="00025D9B"/>
    <w:rsid w:val="000279F5"/>
    <w:rsid w:val="00032208"/>
    <w:rsid w:val="000347F9"/>
    <w:rsid w:val="000370DF"/>
    <w:rsid w:val="000434BC"/>
    <w:rsid w:val="000456E7"/>
    <w:rsid w:val="0005702E"/>
    <w:rsid w:val="00064BF9"/>
    <w:rsid w:val="000667D5"/>
    <w:rsid w:val="000719D3"/>
    <w:rsid w:val="00076F84"/>
    <w:rsid w:val="00092E5F"/>
    <w:rsid w:val="000A06D6"/>
    <w:rsid w:val="000A7687"/>
    <w:rsid w:val="000D0A19"/>
    <w:rsid w:val="000D61A8"/>
    <w:rsid w:val="000E2662"/>
    <w:rsid w:val="000E6573"/>
    <w:rsid w:val="000F00FD"/>
    <w:rsid w:val="000F035B"/>
    <w:rsid w:val="000F2B84"/>
    <w:rsid w:val="000F33B7"/>
    <w:rsid w:val="000F33F0"/>
    <w:rsid w:val="00112CC5"/>
    <w:rsid w:val="0011337E"/>
    <w:rsid w:val="00126673"/>
    <w:rsid w:val="00136A84"/>
    <w:rsid w:val="001376F6"/>
    <w:rsid w:val="00145091"/>
    <w:rsid w:val="00145D39"/>
    <w:rsid w:val="00166447"/>
    <w:rsid w:val="00167E31"/>
    <w:rsid w:val="00171F88"/>
    <w:rsid w:val="00173977"/>
    <w:rsid w:val="0019152B"/>
    <w:rsid w:val="0019331C"/>
    <w:rsid w:val="001A398E"/>
    <w:rsid w:val="001B3F9A"/>
    <w:rsid w:val="001B44E8"/>
    <w:rsid w:val="001B5870"/>
    <w:rsid w:val="001C3C3D"/>
    <w:rsid w:val="001D09BD"/>
    <w:rsid w:val="001D11DA"/>
    <w:rsid w:val="001D1C03"/>
    <w:rsid w:val="001D5F74"/>
    <w:rsid w:val="001D69F7"/>
    <w:rsid w:val="001E008D"/>
    <w:rsid w:val="001E0EB1"/>
    <w:rsid w:val="001E72AC"/>
    <w:rsid w:val="001F433B"/>
    <w:rsid w:val="001F5FCC"/>
    <w:rsid w:val="001F62AB"/>
    <w:rsid w:val="002028FF"/>
    <w:rsid w:val="00207A4E"/>
    <w:rsid w:val="00214F88"/>
    <w:rsid w:val="00215CC4"/>
    <w:rsid w:val="00220122"/>
    <w:rsid w:val="00224A01"/>
    <w:rsid w:val="0022540E"/>
    <w:rsid w:val="00226192"/>
    <w:rsid w:val="00232650"/>
    <w:rsid w:val="00233AFC"/>
    <w:rsid w:val="002360A3"/>
    <w:rsid w:val="002411C2"/>
    <w:rsid w:val="00255989"/>
    <w:rsid w:val="00256325"/>
    <w:rsid w:val="00256990"/>
    <w:rsid w:val="002601B4"/>
    <w:rsid w:val="0026076E"/>
    <w:rsid w:val="00270A42"/>
    <w:rsid w:val="00276176"/>
    <w:rsid w:val="00293050"/>
    <w:rsid w:val="00294AE3"/>
    <w:rsid w:val="002A7153"/>
    <w:rsid w:val="002A73D4"/>
    <w:rsid w:val="002B1681"/>
    <w:rsid w:val="002B22DE"/>
    <w:rsid w:val="002B4107"/>
    <w:rsid w:val="002B4477"/>
    <w:rsid w:val="002C47BC"/>
    <w:rsid w:val="002D0030"/>
    <w:rsid w:val="002D06F7"/>
    <w:rsid w:val="002D2360"/>
    <w:rsid w:val="002D7076"/>
    <w:rsid w:val="002F7B02"/>
    <w:rsid w:val="00303DCB"/>
    <w:rsid w:val="0030459C"/>
    <w:rsid w:val="00312A6D"/>
    <w:rsid w:val="00327317"/>
    <w:rsid w:val="00334B70"/>
    <w:rsid w:val="003359A8"/>
    <w:rsid w:val="0034055A"/>
    <w:rsid w:val="0035088F"/>
    <w:rsid w:val="0035151D"/>
    <w:rsid w:val="00361706"/>
    <w:rsid w:val="0036508A"/>
    <w:rsid w:val="003735E7"/>
    <w:rsid w:val="00374A04"/>
    <w:rsid w:val="003775F8"/>
    <w:rsid w:val="00382D16"/>
    <w:rsid w:val="00394FCA"/>
    <w:rsid w:val="003B7F8D"/>
    <w:rsid w:val="003C1B5B"/>
    <w:rsid w:val="003D0870"/>
    <w:rsid w:val="003D0ABE"/>
    <w:rsid w:val="003D1823"/>
    <w:rsid w:val="003D3700"/>
    <w:rsid w:val="003D3E9F"/>
    <w:rsid w:val="003E1069"/>
    <w:rsid w:val="003F7A34"/>
    <w:rsid w:val="0040794C"/>
    <w:rsid w:val="00410600"/>
    <w:rsid w:val="004113A8"/>
    <w:rsid w:val="00421A21"/>
    <w:rsid w:val="00425F80"/>
    <w:rsid w:val="004325CA"/>
    <w:rsid w:val="0043741C"/>
    <w:rsid w:val="004449BD"/>
    <w:rsid w:val="004509D5"/>
    <w:rsid w:val="00472BB1"/>
    <w:rsid w:val="00477B2F"/>
    <w:rsid w:val="00484B53"/>
    <w:rsid w:val="0049473A"/>
    <w:rsid w:val="004A111D"/>
    <w:rsid w:val="004A3D5F"/>
    <w:rsid w:val="004B2D3A"/>
    <w:rsid w:val="004B7A8B"/>
    <w:rsid w:val="004C24A6"/>
    <w:rsid w:val="004D4C59"/>
    <w:rsid w:val="004D4C7F"/>
    <w:rsid w:val="004D77E2"/>
    <w:rsid w:val="004E1D44"/>
    <w:rsid w:val="004E7EEB"/>
    <w:rsid w:val="004E7FE2"/>
    <w:rsid w:val="004F6F53"/>
    <w:rsid w:val="00505213"/>
    <w:rsid w:val="00505568"/>
    <w:rsid w:val="0050638E"/>
    <w:rsid w:val="0051201A"/>
    <w:rsid w:val="0053147F"/>
    <w:rsid w:val="00533FE8"/>
    <w:rsid w:val="00534C09"/>
    <w:rsid w:val="005644B6"/>
    <w:rsid w:val="00564BB3"/>
    <w:rsid w:val="00565793"/>
    <w:rsid w:val="00571ED0"/>
    <w:rsid w:val="005729C3"/>
    <w:rsid w:val="00573550"/>
    <w:rsid w:val="0057646C"/>
    <w:rsid w:val="005877A9"/>
    <w:rsid w:val="005B1F49"/>
    <w:rsid w:val="005B7EB6"/>
    <w:rsid w:val="005C7E8B"/>
    <w:rsid w:val="005D0E0E"/>
    <w:rsid w:val="005E1924"/>
    <w:rsid w:val="005F2CBB"/>
    <w:rsid w:val="005F420B"/>
    <w:rsid w:val="005F706C"/>
    <w:rsid w:val="00600CE5"/>
    <w:rsid w:val="006140D7"/>
    <w:rsid w:val="00617EC3"/>
    <w:rsid w:val="00617EEA"/>
    <w:rsid w:val="00622357"/>
    <w:rsid w:val="00630B4A"/>
    <w:rsid w:val="00633D21"/>
    <w:rsid w:val="00642542"/>
    <w:rsid w:val="006472DB"/>
    <w:rsid w:val="00647CD1"/>
    <w:rsid w:val="00653583"/>
    <w:rsid w:val="00685EE9"/>
    <w:rsid w:val="00697804"/>
    <w:rsid w:val="00697AD5"/>
    <w:rsid w:val="006A4437"/>
    <w:rsid w:val="006A4F8B"/>
    <w:rsid w:val="006C11AD"/>
    <w:rsid w:val="006C4153"/>
    <w:rsid w:val="006C77DB"/>
    <w:rsid w:val="006D33ED"/>
    <w:rsid w:val="006D6ACE"/>
    <w:rsid w:val="006E57A7"/>
    <w:rsid w:val="00717DA5"/>
    <w:rsid w:val="00724DD3"/>
    <w:rsid w:val="00725019"/>
    <w:rsid w:val="00725B88"/>
    <w:rsid w:val="00732562"/>
    <w:rsid w:val="007349A4"/>
    <w:rsid w:val="00737281"/>
    <w:rsid w:val="00740C18"/>
    <w:rsid w:val="00745B92"/>
    <w:rsid w:val="00776981"/>
    <w:rsid w:val="00780AE3"/>
    <w:rsid w:val="00781ED6"/>
    <w:rsid w:val="007822CD"/>
    <w:rsid w:val="0078433F"/>
    <w:rsid w:val="00786100"/>
    <w:rsid w:val="00786EE9"/>
    <w:rsid w:val="00793746"/>
    <w:rsid w:val="007A0A84"/>
    <w:rsid w:val="007A40E6"/>
    <w:rsid w:val="007A7583"/>
    <w:rsid w:val="007B1321"/>
    <w:rsid w:val="007C6DCD"/>
    <w:rsid w:val="007D34AA"/>
    <w:rsid w:val="007E5D67"/>
    <w:rsid w:val="007E7879"/>
    <w:rsid w:val="007F0D3D"/>
    <w:rsid w:val="007F3504"/>
    <w:rsid w:val="00800337"/>
    <w:rsid w:val="0080067C"/>
    <w:rsid w:val="00800850"/>
    <w:rsid w:val="008212CF"/>
    <w:rsid w:val="00827114"/>
    <w:rsid w:val="00843E4C"/>
    <w:rsid w:val="0087459F"/>
    <w:rsid w:val="00874D5B"/>
    <w:rsid w:val="00891241"/>
    <w:rsid w:val="00895802"/>
    <w:rsid w:val="008B358A"/>
    <w:rsid w:val="008B4946"/>
    <w:rsid w:val="008B5D15"/>
    <w:rsid w:val="008C1EE2"/>
    <w:rsid w:val="008D583E"/>
    <w:rsid w:val="008F1369"/>
    <w:rsid w:val="008F6BD4"/>
    <w:rsid w:val="00903222"/>
    <w:rsid w:val="00904080"/>
    <w:rsid w:val="00911D3C"/>
    <w:rsid w:val="009211B9"/>
    <w:rsid w:val="00930A88"/>
    <w:rsid w:val="00941A29"/>
    <w:rsid w:val="00941E3C"/>
    <w:rsid w:val="00946B4F"/>
    <w:rsid w:val="009474B9"/>
    <w:rsid w:val="009561B5"/>
    <w:rsid w:val="00956B08"/>
    <w:rsid w:val="00957F77"/>
    <w:rsid w:val="00961DC2"/>
    <w:rsid w:val="00964934"/>
    <w:rsid w:val="0097266E"/>
    <w:rsid w:val="00973436"/>
    <w:rsid w:val="009749BB"/>
    <w:rsid w:val="00974FA5"/>
    <w:rsid w:val="00997BFE"/>
    <w:rsid w:val="009B71B1"/>
    <w:rsid w:val="009C7746"/>
    <w:rsid w:val="009D5621"/>
    <w:rsid w:val="009E77F9"/>
    <w:rsid w:val="009E7A35"/>
    <w:rsid w:val="009F5C0C"/>
    <w:rsid w:val="009F7012"/>
    <w:rsid w:val="00A01DAB"/>
    <w:rsid w:val="00A04E65"/>
    <w:rsid w:val="00A06821"/>
    <w:rsid w:val="00A17D06"/>
    <w:rsid w:val="00A2206A"/>
    <w:rsid w:val="00A25926"/>
    <w:rsid w:val="00A327D3"/>
    <w:rsid w:val="00A43A45"/>
    <w:rsid w:val="00A64DE2"/>
    <w:rsid w:val="00A74F43"/>
    <w:rsid w:val="00A77DA5"/>
    <w:rsid w:val="00A81C57"/>
    <w:rsid w:val="00A84663"/>
    <w:rsid w:val="00AA3F5A"/>
    <w:rsid w:val="00AA5E5B"/>
    <w:rsid w:val="00AB442D"/>
    <w:rsid w:val="00AB6F5A"/>
    <w:rsid w:val="00AE5ABB"/>
    <w:rsid w:val="00AF39EA"/>
    <w:rsid w:val="00B00C92"/>
    <w:rsid w:val="00B05E98"/>
    <w:rsid w:val="00B07CD5"/>
    <w:rsid w:val="00B10F21"/>
    <w:rsid w:val="00B20BF1"/>
    <w:rsid w:val="00B30313"/>
    <w:rsid w:val="00B34212"/>
    <w:rsid w:val="00B42A26"/>
    <w:rsid w:val="00B45EC7"/>
    <w:rsid w:val="00B53417"/>
    <w:rsid w:val="00B54E46"/>
    <w:rsid w:val="00B560B3"/>
    <w:rsid w:val="00B67E5A"/>
    <w:rsid w:val="00B77737"/>
    <w:rsid w:val="00B8059D"/>
    <w:rsid w:val="00B8326E"/>
    <w:rsid w:val="00B838ED"/>
    <w:rsid w:val="00B9131C"/>
    <w:rsid w:val="00B9155D"/>
    <w:rsid w:val="00BB0C86"/>
    <w:rsid w:val="00BB1F0D"/>
    <w:rsid w:val="00BB52FA"/>
    <w:rsid w:val="00BB5368"/>
    <w:rsid w:val="00BC6B34"/>
    <w:rsid w:val="00BD1D79"/>
    <w:rsid w:val="00BD4DA8"/>
    <w:rsid w:val="00BD554A"/>
    <w:rsid w:val="00BD5ADC"/>
    <w:rsid w:val="00BE01DC"/>
    <w:rsid w:val="00BE3329"/>
    <w:rsid w:val="00BE534D"/>
    <w:rsid w:val="00BE6DAA"/>
    <w:rsid w:val="00BF51AA"/>
    <w:rsid w:val="00C07BDD"/>
    <w:rsid w:val="00C10090"/>
    <w:rsid w:val="00C10C83"/>
    <w:rsid w:val="00C10CCE"/>
    <w:rsid w:val="00C1689C"/>
    <w:rsid w:val="00C262E5"/>
    <w:rsid w:val="00C34400"/>
    <w:rsid w:val="00C43B98"/>
    <w:rsid w:val="00C50117"/>
    <w:rsid w:val="00C51972"/>
    <w:rsid w:val="00C64022"/>
    <w:rsid w:val="00C675FA"/>
    <w:rsid w:val="00C812D6"/>
    <w:rsid w:val="00C9317F"/>
    <w:rsid w:val="00C96947"/>
    <w:rsid w:val="00CA397E"/>
    <w:rsid w:val="00CB774B"/>
    <w:rsid w:val="00CC60FF"/>
    <w:rsid w:val="00CC66EF"/>
    <w:rsid w:val="00CD0BE9"/>
    <w:rsid w:val="00CD45E0"/>
    <w:rsid w:val="00CE5259"/>
    <w:rsid w:val="00CF26F3"/>
    <w:rsid w:val="00CF46CD"/>
    <w:rsid w:val="00D0010F"/>
    <w:rsid w:val="00D01D19"/>
    <w:rsid w:val="00D03C73"/>
    <w:rsid w:val="00D05BF4"/>
    <w:rsid w:val="00D21174"/>
    <w:rsid w:val="00D2191B"/>
    <w:rsid w:val="00D24258"/>
    <w:rsid w:val="00D25FD5"/>
    <w:rsid w:val="00D30D28"/>
    <w:rsid w:val="00D31687"/>
    <w:rsid w:val="00D32BEF"/>
    <w:rsid w:val="00D366CE"/>
    <w:rsid w:val="00D419D5"/>
    <w:rsid w:val="00D50DBF"/>
    <w:rsid w:val="00D52C8D"/>
    <w:rsid w:val="00D67787"/>
    <w:rsid w:val="00D738A0"/>
    <w:rsid w:val="00D76326"/>
    <w:rsid w:val="00D80B8C"/>
    <w:rsid w:val="00D86FE9"/>
    <w:rsid w:val="00D874DC"/>
    <w:rsid w:val="00DA2046"/>
    <w:rsid w:val="00DA547C"/>
    <w:rsid w:val="00DA7EC6"/>
    <w:rsid w:val="00DB2716"/>
    <w:rsid w:val="00DB284D"/>
    <w:rsid w:val="00DB7244"/>
    <w:rsid w:val="00DD0324"/>
    <w:rsid w:val="00DD2906"/>
    <w:rsid w:val="00DE02CF"/>
    <w:rsid w:val="00DE1250"/>
    <w:rsid w:val="00DF2CD5"/>
    <w:rsid w:val="00DF611F"/>
    <w:rsid w:val="00E051BD"/>
    <w:rsid w:val="00E052D9"/>
    <w:rsid w:val="00E06849"/>
    <w:rsid w:val="00E114AA"/>
    <w:rsid w:val="00E21952"/>
    <w:rsid w:val="00E2512C"/>
    <w:rsid w:val="00E303A7"/>
    <w:rsid w:val="00E307AB"/>
    <w:rsid w:val="00E3117B"/>
    <w:rsid w:val="00E32DCD"/>
    <w:rsid w:val="00E52E0E"/>
    <w:rsid w:val="00E53D16"/>
    <w:rsid w:val="00E55236"/>
    <w:rsid w:val="00E71152"/>
    <w:rsid w:val="00E82F5E"/>
    <w:rsid w:val="00E87CAE"/>
    <w:rsid w:val="00E90036"/>
    <w:rsid w:val="00E9126B"/>
    <w:rsid w:val="00E94114"/>
    <w:rsid w:val="00E95A04"/>
    <w:rsid w:val="00EA017D"/>
    <w:rsid w:val="00EA0AF5"/>
    <w:rsid w:val="00EA6B2D"/>
    <w:rsid w:val="00EB492D"/>
    <w:rsid w:val="00EB4B7F"/>
    <w:rsid w:val="00EB4EEB"/>
    <w:rsid w:val="00EB5E25"/>
    <w:rsid w:val="00EB762F"/>
    <w:rsid w:val="00EC1AC0"/>
    <w:rsid w:val="00EC2A5D"/>
    <w:rsid w:val="00EE7650"/>
    <w:rsid w:val="00EF4042"/>
    <w:rsid w:val="00EF7B0E"/>
    <w:rsid w:val="00F00698"/>
    <w:rsid w:val="00F03F09"/>
    <w:rsid w:val="00F34C9D"/>
    <w:rsid w:val="00F44595"/>
    <w:rsid w:val="00F54D35"/>
    <w:rsid w:val="00F56077"/>
    <w:rsid w:val="00F74D29"/>
    <w:rsid w:val="00F76693"/>
    <w:rsid w:val="00F80C3B"/>
    <w:rsid w:val="00F82118"/>
    <w:rsid w:val="00F8406C"/>
    <w:rsid w:val="00F87D37"/>
    <w:rsid w:val="00F97D2E"/>
    <w:rsid w:val="00FA14DF"/>
    <w:rsid w:val="00FA7B28"/>
    <w:rsid w:val="00FB6AA4"/>
    <w:rsid w:val="00FB7DD1"/>
    <w:rsid w:val="00FD66AC"/>
    <w:rsid w:val="00FD7012"/>
    <w:rsid w:val="00FE18B6"/>
    <w:rsid w:val="00FE22EC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8768"/>
  <w15:docId w15:val="{7868AE66-19BF-4EF2-9C18-BD59A131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2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4A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A01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2DB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76BB88F5</Template>
  <TotalTime>0</TotalTime>
  <Pages>2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Michatz Stefanie</dc:creator>
  <cp:lastModifiedBy>Michatz Stefanie</cp:lastModifiedBy>
  <cp:revision>5</cp:revision>
  <cp:lastPrinted>2017-10-09T14:31:00Z</cp:lastPrinted>
  <dcterms:created xsi:type="dcterms:W3CDTF">2018-02-15T09:52:00Z</dcterms:created>
  <dcterms:modified xsi:type="dcterms:W3CDTF">2018-04-30T07:16:00Z</dcterms:modified>
</cp:coreProperties>
</file>