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60" w:rsidRDefault="00480E60" w:rsidP="00480E60">
      <w:pPr>
        <w:tabs>
          <w:tab w:val="left" w:pos="1134"/>
        </w:tabs>
        <w:autoSpaceDE w:val="0"/>
        <w:autoSpaceDN w:val="0"/>
        <w:adjustRightInd w:val="0"/>
        <w:rPr>
          <w:kern w:val="0"/>
        </w:rPr>
      </w:pPr>
      <w:r>
        <w:t>Name:</w:t>
      </w:r>
      <w:r>
        <w:tab/>
      </w:r>
      <w:r w:rsidRPr="005A773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A7736">
        <w:rPr>
          <w:u w:val="single"/>
        </w:rPr>
        <w:instrText xml:space="preserve"> FORMTEXT </w:instrText>
      </w:r>
      <w:r w:rsidRPr="005A7736">
        <w:rPr>
          <w:u w:val="single"/>
        </w:rPr>
      </w:r>
      <w:r w:rsidRPr="005A7736">
        <w:rPr>
          <w:u w:val="single"/>
        </w:rPr>
        <w:fldChar w:fldCharType="separate"/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u w:val="single"/>
        </w:rPr>
        <w:fldChar w:fldCharType="end"/>
      </w:r>
      <w:r w:rsidRPr="005A7736">
        <w:rPr>
          <w:u w:val="single"/>
        </w:rPr>
        <w:t xml:space="preserve"> </w:t>
      </w:r>
      <w:r w:rsidRPr="005A773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A7736">
        <w:rPr>
          <w:u w:val="single"/>
        </w:rPr>
        <w:instrText xml:space="preserve"> FORMTEXT </w:instrText>
      </w:r>
      <w:r w:rsidRPr="005A7736">
        <w:rPr>
          <w:u w:val="single"/>
        </w:rPr>
      </w:r>
      <w:r w:rsidRPr="005A7736">
        <w:rPr>
          <w:u w:val="single"/>
        </w:rPr>
        <w:fldChar w:fldCharType="separate"/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u w:val="single"/>
        </w:rPr>
        <w:fldChar w:fldCharType="end"/>
      </w:r>
    </w:p>
    <w:p w:rsidR="00480E60" w:rsidRDefault="00480E60" w:rsidP="00480E60">
      <w:pPr>
        <w:tabs>
          <w:tab w:val="left" w:pos="1134"/>
        </w:tabs>
        <w:autoSpaceDE w:val="0"/>
        <w:autoSpaceDN w:val="0"/>
        <w:adjustRightInd w:val="0"/>
        <w:rPr>
          <w:kern w:val="0"/>
        </w:rPr>
      </w:pPr>
      <w:r>
        <w:t>Anschrift:</w:t>
      </w:r>
      <w:r>
        <w:tab/>
      </w:r>
      <w:r w:rsidRPr="005A773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A7736">
        <w:rPr>
          <w:u w:val="single"/>
        </w:rPr>
        <w:instrText xml:space="preserve"> FORMTEXT </w:instrText>
      </w:r>
      <w:r w:rsidRPr="005A7736">
        <w:rPr>
          <w:u w:val="single"/>
        </w:rPr>
      </w:r>
      <w:r w:rsidRPr="005A7736">
        <w:rPr>
          <w:u w:val="single"/>
        </w:rPr>
        <w:fldChar w:fldCharType="separate"/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u w:val="single"/>
        </w:rPr>
        <w:fldChar w:fldCharType="end"/>
      </w:r>
    </w:p>
    <w:p w:rsidR="00480E60" w:rsidRPr="005A7736" w:rsidRDefault="00480E60" w:rsidP="00480E60">
      <w:pPr>
        <w:tabs>
          <w:tab w:val="left" w:pos="1134"/>
        </w:tabs>
        <w:autoSpaceDE w:val="0"/>
        <w:autoSpaceDN w:val="0"/>
        <w:adjustRightInd w:val="0"/>
        <w:rPr>
          <w:kern w:val="0"/>
          <w:u w:val="single"/>
        </w:rPr>
      </w:pPr>
      <w:r>
        <w:tab/>
      </w:r>
      <w:r w:rsidRPr="005A773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A7736">
        <w:rPr>
          <w:u w:val="single"/>
        </w:rPr>
        <w:instrText xml:space="preserve"> FORMTEXT </w:instrText>
      </w:r>
      <w:r w:rsidRPr="005A7736">
        <w:rPr>
          <w:u w:val="single"/>
        </w:rPr>
      </w:r>
      <w:r w:rsidRPr="005A7736">
        <w:rPr>
          <w:u w:val="single"/>
        </w:rPr>
        <w:fldChar w:fldCharType="separate"/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u w:val="single"/>
        </w:rPr>
        <w:fldChar w:fldCharType="end"/>
      </w:r>
      <w:r w:rsidRPr="005A7736">
        <w:rPr>
          <w:u w:val="single"/>
        </w:rPr>
        <w:t xml:space="preserve"> </w:t>
      </w:r>
      <w:r w:rsidRPr="005A773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A7736">
        <w:rPr>
          <w:u w:val="single"/>
        </w:rPr>
        <w:instrText xml:space="preserve"> FORMTEXT </w:instrText>
      </w:r>
      <w:r w:rsidRPr="005A7736">
        <w:rPr>
          <w:u w:val="single"/>
        </w:rPr>
      </w:r>
      <w:r w:rsidRPr="005A7736">
        <w:rPr>
          <w:u w:val="single"/>
        </w:rPr>
        <w:fldChar w:fldCharType="separate"/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noProof/>
          <w:u w:val="single"/>
        </w:rPr>
        <w:t> </w:t>
      </w:r>
      <w:r w:rsidRPr="005A7736">
        <w:rPr>
          <w:u w:val="single"/>
        </w:rPr>
        <w:fldChar w:fldCharType="end"/>
      </w: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Default="006C0DEB" w:rsidP="00480E60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Verrechnungsstelle für k</w:t>
      </w:r>
      <w:r w:rsidR="00480E60">
        <w:rPr>
          <w:kern w:val="0"/>
        </w:rPr>
        <w:t>atholische Kirchengemeinden</w:t>
      </w:r>
      <w:r>
        <w:rPr>
          <w:kern w:val="0"/>
        </w:rPr>
        <w:t xml:space="preserve"> Offenburg</w:t>
      </w:r>
    </w:p>
    <w:p w:rsidR="00480E60" w:rsidRDefault="00480E60" w:rsidP="00480E60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Pfarrstraße 6</w:t>
      </w: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  <w:r>
        <w:rPr>
          <w:kern w:val="0"/>
        </w:rPr>
        <w:t>77652 Offenburg</w:t>
      </w: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jc w:val="center"/>
        <w:rPr>
          <w:b/>
          <w:kern w:val="0"/>
        </w:rPr>
      </w:pPr>
      <w:r w:rsidRPr="0089400E">
        <w:rPr>
          <w:b/>
          <w:kern w:val="0"/>
        </w:rPr>
        <w:t>Rückantwort zur Einladung zum Beratungsgespräch</w:t>
      </w:r>
    </w:p>
    <w:p w:rsidR="00480E60" w:rsidRPr="0089400E" w:rsidRDefault="00480E60" w:rsidP="00480E60">
      <w:pPr>
        <w:autoSpaceDE w:val="0"/>
        <w:autoSpaceDN w:val="0"/>
        <w:adjustRightInd w:val="0"/>
        <w:jc w:val="center"/>
        <w:rPr>
          <w:b/>
          <w:kern w:val="0"/>
        </w:rPr>
      </w:pPr>
      <w:r w:rsidRPr="0089400E">
        <w:rPr>
          <w:b/>
          <w:kern w:val="0"/>
        </w:rPr>
        <w:t>(Betriebliches Eingliederungsmanagement)</w:t>
      </w:r>
    </w:p>
    <w:p w:rsidR="00480E60" w:rsidRPr="0089400E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Pr="0089400E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Pr="0004197A" w:rsidRDefault="00480E60" w:rsidP="00480E60">
      <w:pPr>
        <w:tabs>
          <w:tab w:val="left" w:pos="-5529"/>
          <w:tab w:val="left" w:pos="1985"/>
          <w:tab w:val="right" w:pos="7938"/>
          <w:tab w:val="right" w:pos="9072"/>
        </w:tabs>
        <w:autoSpaceDE w:val="0"/>
        <w:autoSpaceDN w:val="0"/>
        <w:adjustRightInd w:val="0"/>
        <w:rPr>
          <w:b/>
        </w:rPr>
      </w:pPr>
      <w:r w:rsidRPr="0089400E">
        <w:rPr>
          <w:bCs w:val="0"/>
          <w:iCs/>
          <w:kern w:val="0"/>
        </w:rPr>
        <w:t>Name, Vorname</w:t>
      </w:r>
      <w:r>
        <w:rPr>
          <w:bCs w:val="0"/>
          <w:iCs/>
          <w:kern w:val="0"/>
        </w:rPr>
        <w:tab/>
      </w:r>
      <w:r w:rsidRPr="00DA1E9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A1E91">
        <w:rPr>
          <w:u w:val="single"/>
        </w:rPr>
        <w:instrText xml:space="preserve"> FORMTEXT </w:instrText>
      </w:r>
      <w:r w:rsidRPr="00DA1E91">
        <w:rPr>
          <w:u w:val="single"/>
        </w:rPr>
      </w:r>
      <w:r w:rsidRPr="00DA1E91">
        <w:rPr>
          <w:u w:val="single"/>
        </w:rPr>
        <w:fldChar w:fldCharType="separate"/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u w:val="single"/>
        </w:rPr>
        <w:fldChar w:fldCharType="end"/>
      </w:r>
      <w:r w:rsidRPr="00DA1E91">
        <w:rPr>
          <w:u w:val="single"/>
        </w:rPr>
        <w:t xml:space="preserve">, </w:t>
      </w:r>
      <w:r w:rsidRPr="00DA1E9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A1E91">
        <w:rPr>
          <w:u w:val="single"/>
        </w:rPr>
        <w:instrText xml:space="preserve"> FORMTEXT </w:instrText>
      </w:r>
      <w:r w:rsidRPr="00DA1E91">
        <w:rPr>
          <w:u w:val="single"/>
        </w:rPr>
      </w:r>
      <w:r w:rsidRPr="00DA1E91">
        <w:rPr>
          <w:u w:val="single"/>
        </w:rPr>
        <w:fldChar w:fldCharType="separate"/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noProof/>
          <w:u w:val="single"/>
        </w:rPr>
        <w:t> </w:t>
      </w:r>
      <w:r w:rsidRPr="00DA1E91">
        <w:rPr>
          <w:u w:val="single"/>
        </w:rPr>
        <w:fldChar w:fldCharType="end"/>
      </w:r>
      <w:r w:rsidRPr="005D1BD9">
        <w:tab/>
      </w:r>
      <w:r w:rsidRPr="0004197A">
        <w:t>Geburtsdatum</w:t>
      </w:r>
      <w:r>
        <w:tab/>
      </w:r>
      <w:r w:rsidRPr="00C417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17CE">
        <w:rPr>
          <w:u w:val="single"/>
        </w:rPr>
        <w:instrText xml:space="preserve"> FORMTEXT </w:instrText>
      </w:r>
      <w:r w:rsidRPr="00C417CE">
        <w:rPr>
          <w:u w:val="single"/>
        </w:rPr>
      </w:r>
      <w:r w:rsidRPr="00C417CE">
        <w:rPr>
          <w:u w:val="single"/>
        </w:rPr>
        <w:fldChar w:fldCharType="separate"/>
      </w:r>
      <w:r w:rsidRPr="00C417CE">
        <w:rPr>
          <w:noProof/>
          <w:u w:val="single"/>
        </w:rPr>
        <w:t> </w:t>
      </w:r>
      <w:r w:rsidRPr="00C417CE">
        <w:rPr>
          <w:noProof/>
          <w:u w:val="single"/>
        </w:rPr>
        <w:t> </w:t>
      </w:r>
      <w:r w:rsidRPr="00C417CE">
        <w:rPr>
          <w:noProof/>
          <w:u w:val="single"/>
        </w:rPr>
        <w:t> </w:t>
      </w:r>
      <w:r w:rsidRPr="00C417CE">
        <w:rPr>
          <w:noProof/>
          <w:u w:val="single"/>
        </w:rPr>
        <w:t> </w:t>
      </w:r>
      <w:r w:rsidRPr="00C417CE">
        <w:rPr>
          <w:noProof/>
          <w:u w:val="single"/>
        </w:rPr>
        <w:t> </w:t>
      </w:r>
      <w:r w:rsidRPr="00C417CE">
        <w:rPr>
          <w:u w:val="single"/>
        </w:rPr>
        <w:fldChar w:fldCharType="end"/>
      </w:r>
    </w:p>
    <w:p w:rsidR="00480E60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Pr="005D1BD9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  <w:r w:rsidRPr="005D1BD9">
        <w:t xml:space="preserve">Nachdem ich über das Betriebliche Eingliederungsmanagement (BEM) informiert wurde, erkläre ich, </w:t>
      </w:r>
      <w:r>
        <w:t xml:space="preserve">an einem Verfahren </w:t>
      </w:r>
      <w:r w:rsidRPr="0089400E">
        <w:rPr>
          <w:bCs w:val="0"/>
          <w:iCs/>
          <w:kern w:val="0"/>
        </w:rPr>
        <w:t xml:space="preserve">des </w:t>
      </w:r>
      <w:r>
        <w:rPr>
          <w:bCs w:val="0"/>
          <w:iCs/>
          <w:kern w:val="0"/>
        </w:rPr>
        <w:t>B</w:t>
      </w:r>
      <w:r w:rsidRPr="0089400E">
        <w:rPr>
          <w:bCs w:val="0"/>
          <w:iCs/>
          <w:kern w:val="0"/>
        </w:rPr>
        <w:t>etrieblichen</w:t>
      </w:r>
      <w:r>
        <w:rPr>
          <w:bCs w:val="0"/>
          <w:iCs/>
          <w:kern w:val="0"/>
        </w:rPr>
        <w:t xml:space="preserve"> </w:t>
      </w:r>
      <w:r w:rsidRPr="0089400E">
        <w:rPr>
          <w:bCs w:val="0"/>
          <w:iCs/>
          <w:kern w:val="0"/>
        </w:rPr>
        <w:t>Eingliederungsmanagements</w:t>
      </w:r>
    </w:p>
    <w:p w:rsidR="00480E60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 w:val="0"/>
          <w:iCs/>
          <w:kern w:val="0"/>
        </w:rPr>
      </w:pPr>
      <w:r>
        <w:rPr>
          <w:bCs w:val="0"/>
          <w:iCs/>
          <w:kern w:val="0"/>
        </w:rPr>
        <w:t>(  )</w:t>
      </w:r>
      <w:r>
        <w:rPr>
          <w:bCs w:val="0"/>
          <w:iCs/>
          <w:kern w:val="0"/>
        </w:rPr>
        <w:tab/>
      </w:r>
      <w:r w:rsidRPr="00BB3EF1">
        <w:rPr>
          <w:b/>
          <w:bCs w:val="0"/>
          <w:iCs/>
          <w:kern w:val="0"/>
        </w:rPr>
        <w:t>teilzunehmen</w:t>
      </w:r>
      <w:r>
        <w:rPr>
          <w:bCs w:val="0"/>
          <w:iCs/>
          <w:kern w:val="0"/>
        </w:rPr>
        <w:t xml:space="preserve"> und bin m</w:t>
      </w:r>
      <w:r w:rsidRPr="0089400E">
        <w:rPr>
          <w:bCs w:val="0"/>
          <w:iCs/>
          <w:kern w:val="0"/>
        </w:rPr>
        <w:t xml:space="preserve">it einem ersten Beratungsgespräch </w:t>
      </w:r>
      <w:r>
        <w:rPr>
          <w:bCs w:val="0"/>
          <w:iCs/>
          <w:kern w:val="0"/>
        </w:rPr>
        <w:t>einverstanden.</w:t>
      </w:r>
    </w:p>
    <w:p w:rsidR="00480E60" w:rsidRPr="0089400E" w:rsidRDefault="00480E60" w:rsidP="00480E6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 w:val="0"/>
          <w:iCs/>
          <w:kern w:val="0"/>
        </w:rPr>
      </w:pPr>
      <w:r>
        <w:rPr>
          <w:bCs w:val="0"/>
          <w:iCs/>
          <w:kern w:val="0"/>
        </w:rPr>
        <w:tab/>
      </w:r>
    </w:p>
    <w:p w:rsidR="00480E60" w:rsidRPr="0089400E" w:rsidRDefault="00480E60" w:rsidP="00480E60">
      <w:pPr>
        <w:tabs>
          <w:tab w:val="left" w:pos="567"/>
          <w:tab w:val="left" w:pos="993"/>
        </w:tabs>
        <w:autoSpaceDE w:val="0"/>
        <w:autoSpaceDN w:val="0"/>
        <w:adjustRightInd w:val="0"/>
        <w:rPr>
          <w:bCs w:val="0"/>
          <w:iCs/>
          <w:kern w:val="0"/>
        </w:rPr>
      </w:pPr>
      <w:r>
        <w:rPr>
          <w:rFonts w:eastAsia="ZapfDingbats"/>
          <w:bCs w:val="0"/>
          <w:kern w:val="0"/>
        </w:rPr>
        <w:tab/>
        <w:t>(  )</w:t>
      </w:r>
      <w:r>
        <w:rPr>
          <w:rFonts w:eastAsia="ZapfDingbats"/>
          <w:bCs w:val="0"/>
          <w:kern w:val="0"/>
        </w:rPr>
        <w:tab/>
        <w:t>a</w:t>
      </w:r>
      <w:r w:rsidRPr="0089400E">
        <w:rPr>
          <w:bCs w:val="0"/>
          <w:iCs/>
          <w:kern w:val="0"/>
        </w:rPr>
        <w:t xml:space="preserve">n diesem Gespräch </w:t>
      </w:r>
      <w:r w:rsidRPr="00577BEF">
        <w:rPr>
          <w:bCs w:val="0"/>
          <w:iCs/>
          <w:kern w:val="0"/>
        </w:rPr>
        <w:t xml:space="preserve">soll </w:t>
      </w:r>
      <w:r w:rsidR="0053573F" w:rsidRPr="00577BEF">
        <w:rPr>
          <w:bCs w:val="0"/>
          <w:iCs/>
          <w:kern w:val="0"/>
        </w:rPr>
        <w:t>k</w:t>
      </w:r>
      <w:r w:rsidRPr="00577BEF">
        <w:rPr>
          <w:bCs w:val="0"/>
          <w:iCs/>
          <w:kern w:val="0"/>
        </w:rPr>
        <w:t xml:space="preserve">ein </w:t>
      </w:r>
      <w:r w:rsidRPr="0089400E">
        <w:rPr>
          <w:bCs w:val="0"/>
          <w:iCs/>
          <w:kern w:val="0"/>
        </w:rPr>
        <w:t>Vertreter de</w:t>
      </w:r>
      <w:r>
        <w:rPr>
          <w:bCs w:val="0"/>
          <w:iCs/>
          <w:kern w:val="0"/>
        </w:rPr>
        <w:t xml:space="preserve">r MAV </w:t>
      </w:r>
      <w:r w:rsidRPr="0089400E">
        <w:rPr>
          <w:bCs w:val="0"/>
          <w:iCs/>
          <w:kern w:val="0"/>
        </w:rPr>
        <w:t>teilnehmen.</w:t>
      </w:r>
    </w:p>
    <w:p w:rsidR="00480E60" w:rsidRDefault="00480E60" w:rsidP="00480E60">
      <w:pPr>
        <w:tabs>
          <w:tab w:val="left" w:pos="567"/>
          <w:tab w:val="left" w:pos="993"/>
        </w:tabs>
        <w:autoSpaceDE w:val="0"/>
        <w:autoSpaceDN w:val="0"/>
        <w:adjustRightInd w:val="0"/>
        <w:rPr>
          <w:rFonts w:eastAsia="ZapfDingbats"/>
          <w:bCs w:val="0"/>
          <w:kern w:val="0"/>
        </w:rPr>
      </w:pPr>
      <w:r>
        <w:rPr>
          <w:rFonts w:eastAsia="ZapfDingbats"/>
          <w:bCs w:val="0"/>
          <w:kern w:val="0"/>
        </w:rPr>
        <w:tab/>
        <w:t>(  )</w:t>
      </w:r>
      <w:r>
        <w:rPr>
          <w:rFonts w:eastAsia="ZapfDingbats"/>
          <w:bCs w:val="0"/>
          <w:kern w:val="0"/>
        </w:rPr>
        <w:tab/>
        <w:t xml:space="preserve">ich rege die Teilnahme folgender mir vertrauter Person/en am Betrieblichen </w:t>
      </w:r>
    </w:p>
    <w:p w:rsidR="00480E60" w:rsidRPr="005D1BD9" w:rsidRDefault="00480E60" w:rsidP="00480E60">
      <w:pPr>
        <w:tabs>
          <w:tab w:val="left" w:pos="993"/>
        </w:tabs>
        <w:autoSpaceDE w:val="0"/>
        <w:autoSpaceDN w:val="0"/>
        <w:adjustRightInd w:val="0"/>
        <w:rPr>
          <w:rFonts w:eastAsia="ZapfDingbats"/>
          <w:bCs w:val="0"/>
          <w:kern w:val="0"/>
        </w:rPr>
      </w:pPr>
      <w:r>
        <w:rPr>
          <w:rFonts w:eastAsia="ZapfDingbats"/>
          <w:bCs w:val="0"/>
          <w:kern w:val="0"/>
        </w:rPr>
        <w:tab/>
        <w:t>Eingliederungsmanagement an:</w:t>
      </w:r>
      <w:r w:rsidRPr="0089400E">
        <w:rPr>
          <w:bCs w:val="0"/>
          <w:iCs/>
          <w:kern w:val="0"/>
        </w:rPr>
        <w:t xml:space="preserve"> ____________________</w:t>
      </w:r>
      <w:r>
        <w:rPr>
          <w:bCs w:val="0"/>
          <w:iCs/>
          <w:kern w:val="0"/>
        </w:rPr>
        <w:t>_______________.</w:t>
      </w:r>
    </w:p>
    <w:p w:rsidR="00480E60" w:rsidRDefault="00480E60" w:rsidP="00480E60">
      <w:pPr>
        <w:tabs>
          <w:tab w:val="left" w:pos="567"/>
          <w:tab w:val="left" w:pos="851"/>
        </w:tabs>
        <w:autoSpaceDE w:val="0"/>
        <w:autoSpaceDN w:val="0"/>
        <w:adjustRightInd w:val="0"/>
        <w:rPr>
          <w:bCs w:val="0"/>
          <w:iCs/>
          <w:kern w:val="0"/>
        </w:rPr>
      </w:pPr>
      <w:bookmarkStart w:id="0" w:name="_GoBack"/>
      <w:bookmarkEnd w:id="0"/>
    </w:p>
    <w:p w:rsidR="00480E60" w:rsidRDefault="00480E60" w:rsidP="00480E60">
      <w:pPr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 w:val="0"/>
          <w:iCs/>
          <w:kern w:val="0"/>
        </w:rPr>
      </w:pPr>
      <w:r>
        <w:rPr>
          <w:bCs w:val="0"/>
          <w:iCs/>
          <w:kern w:val="0"/>
        </w:rPr>
        <w:t>(  )</w:t>
      </w:r>
      <w:r>
        <w:rPr>
          <w:bCs w:val="0"/>
          <w:iCs/>
          <w:kern w:val="0"/>
        </w:rPr>
        <w:tab/>
      </w:r>
      <w:r w:rsidRPr="00BB3EF1">
        <w:rPr>
          <w:b/>
          <w:bCs w:val="0"/>
          <w:iCs/>
          <w:kern w:val="0"/>
        </w:rPr>
        <w:t>nicht teilzunehmen.</w:t>
      </w: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 w:val="0"/>
          <w:iCs/>
          <w:kern w:val="0"/>
        </w:rPr>
      </w:pPr>
      <w:r>
        <w:rPr>
          <w:bCs w:val="0"/>
          <w:iCs/>
          <w:kern w:val="0"/>
        </w:rPr>
        <w:tab/>
        <w:t>Gründe für die Nichtteilnahme, wenn Sie sich dazu äußern möchten:</w:t>
      </w: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  <w:r>
        <w:rPr>
          <w:bCs w:val="0"/>
          <w:iCs/>
          <w:kern w:val="0"/>
        </w:rPr>
        <w:tab/>
        <w:t>_______________________________________________________________________</w:t>
      </w: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  <w:r>
        <w:rPr>
          <w:bCs w:val="0"/>
          <w:iCs/>
          <w:kern w:val="0"/>
        </w:rPr>
        <w:tab/>
        <w:t>_______________________________________________________________________</w:t>
      </w: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</w:tabs>
        <w:autoSpaceDE w:val="0"/>
        <w:autoSpaceDN w:val="0"/>
        <w:adjustRightInd w:val="0"/>
        <w:rPr>
          <w:bCs w:val="0"/>
          <w:iCs/>
          <w:kern w:val="0"/>
        </w:rPr>
      </w:pPr>
      <w:r>
        <w:rPr>
          <w:bCs w:val="0"/>
          <w:iCs/>
          <w:kern w:val="0"/>
        </w:rPr>
        <w:tab/>
        <w:t>_______________________________________________________________________</w:t>
      </w:r>
    </w:p>
    <w:p w:rsidR="00480E60" w:rsidRDefault="00480E60" w:rsidP="00480E60">
      <w:pPr>
        <w:tabs>
          <w:tab w:val="left" w:pos="567"/>
          <w:tab w:val="left" w:pos="851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  <w:tab w:val="left" w:pos="851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  <w:tab w:val="left" w:pos="851"/>
        </w:tabs>
        <w:autoSpaceDE w:val="0"/>
        <w:autoSpaceDN w:val="0"/>
        <w:adjustRightInd w:val="0"/>
        <w:rPr>
          <w:bCs w:val="0"/>
          <w:iCs/>
          <w:kern w:val="0"/>
        </w:rPr>
      </w:pPr>
    </w:p>
    <w:p w:rsidR="00480E60" w:rsidRDefault="00480E60" w:rsidP="00480E60">
      <w:pPr>
        <w:tabs>
          <w:tab w:val="left" w:pos="567"/>
          <w:tab w:val="left" w:pos="851"/>
          <w:tab w:val="left" w:pos="4820"/>
        </w:tabs>
        <w:autoSpaceDE w:val="0"/>
        <w:autoSpaceDN w:val="0"/>
        <w:adjustRightInd w:val="0"/>
        <w:rPr>
          <w:bCs w:val="0"/>
          <w:iCs/>
          <w:kern w:val="0"/>
        </w:rPr>
      </w:pPr>
      <w:r>
        <w:rPr>
          <w:bCs w:val="0"/>
          <w:iCs/>
          <w:kern w:val="0"/>
        </w:rPr>
        <w:t>______________________</w:t>
      </w:r>
      <w:r>
        <w:rPr>
          <w:bCs w:val="0"/>
          <w:iCs/>
          <w:kern w:val="0"/>
        </w:rPr>
        <w:tab/>
        <w:t>_____________________________________</w:t>
      </w:r>
    </w:p>
    <w:p w:rsidR="00480E60" w:rsidRPr="0089400E" w:rsidRDefault="00480E60" w:rsidP="00480E60">
      <w:pPr>
        <w:tabs>
          <w:tab w:val="left" w:pos="567"/>
          <w:tab w:val="left" w:pos="851"/>
          <w:tab w:val="left" w:pos="4820"/>
        </w:tabs>
        <w:autoSpaceDE w:val="0"/>
        <w:autoSpaceDN w:val="0"/>
        <w:adjustRightInd w:val="0"/>
        <w:rPr>
          <w:b/>
        </w:rPr>
      </w:pPr>
      <w:r w:rsidRPr="0089400E">
        <w:rPr>
          <w:bCs w:val="0"/>
          <w:iCs/>
          <w:kern w:val="0"/>
        </w:rPr>
        <w:t>(</w:t>
      </w:r>
      <w:r>
        <w:rPr>
          <w:bCs w:val="0"/>
          <w:iCs/>
          <w:kern w:val="0"/>
        </w:rPr>
        <w:t>Ort, Datum</w:t>
      </w:r>
      <w:r w:rsidRPr="0089400E">
        <w:rPr>
          <w:bCs w:val="0"/>
          <w:iCs/>
          <w:kern w:val="0"/>
        </w:rPr>
        <w:t>)</w:t>
      </w:r>
      <w:r>
        <w:rPr>
          <w:bCs w:val="0"/>
          <w:iCs/>
          <w:kern w:val="0"/>
        </w:rPr>
        <w:tab/>
        <w:t>(</w:t>
      </w:r>
      <w:r w:rsidRPr="0089400E">
        <w:rPr>
          <w:bCs w:val="0"/>
          <w:iCs/>
          <w:kern w:val="0"/>
        </w:rPr>
        <w:t>Unterschrift</w:t>
      </w:r>
      <w:r>
        <w:rPr>
          <w:bCs w:val="0"/>
          <w:iCs/>
          <w:kern w:val="0"/>
        </w:rPr>
        <w:t>)</w:t>
      </w:r>
    </w:p>
    <w:p w:rsidR="001F433B" w:rsidRPr="00480E60" w:rsidRDefault="001F433B" w:rsidP="00480E60"/>
    <w:sectPr w:rsidR="001F433B" w:rsidRPr="00480E60" w:rsidSect="0004431D">
      <w:pgSz w:w="11906" w:h="16838"/>
      <w:pgMar w:top="1417" w:right="141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0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60"/>
    <w:rsid w:val="0002438E"/>
    <w:rsid w:val="00025D9B"/>
    <w:rsid w:val="000279F5"/>
    <w:rsid w:val="00032208"/>
    <w:rsid w:val="000347F9"/>
    <w:rsid w:val="000370DF"/>
    <w:rsid w:val="000434BC"/>
    <w:rsid w:val="000456E7"/>
    <w:rsid w:val="0005702E"/>
    <w:rsid w:val="00064BF9"/>
    <w:rsid w:val="000667D5"/>
    <w:rsid w:val="000719D3"/>
    <w:rsid w:val="00076F84"/>
    <w:rsid w:val="00092E5F"/>
    <w:rsid w:val="000A06D6"/>
    <w:rsid w:val="000A7687"/>
    <w:rsid w:val="000D0A19"/>
    <w:rsid w:val="000D61A8"/>
    <w:rsid w:val="000E6573"/>
    <w:rsid w:val="000F00FD"/>
    <w:rsid w:val="000F035B"/>
    <w:rsid w:val="000F2B84"/>
    <w:rsid w:val="000F33B7"/>
    <w:rsid w:val="000F33F0"/>
    <w:rsid w:val="00112CC5"/>
    <w:rsid w:val="0011337E"/>
    <w:rsid w:val="00126673"/>
    <w:rsid w:val="00136A84"/>
    <w:rsid w:val="001376F6"/>
    <w:rsid w:val="00145091"/>
    <w:rsid w:val="00145D39"/>
    <w:rsid w:val="00166447"/>
    <w:rsid w:val="00167E31"/>
    <w:rsid w:val="00171F88"/>
    <w:rsid w:val="00173977"/>
    <w:rsid w:val="0019152B"/>
    <w:rsid w:val="0019331C"/>
    <w:rsid w:val="001A398E"/>
    <w:rsid w:val="001B3F9A"/>
    <w:rsid w:val="001B44E8"/>
    <w:rsid w:val="001B5870"/>
    <w:rsid w:val="001C3C3D"/>
    <w:rsid w:val="001D11DA"/>
    <w:rsid w:val="001D1C03"/>
    <w:rsid w:val="001D5F74"/>
    <w:rsid w:val="001D69F7"/>
    <w:rsid w:val="001E008D"/>
    <w:rsid w:val="001E0EB1"/>
    <w:rsid w:val="001E72AC"/>
    <w:rsid w:val="001F433B"/>
    <w:rsid w:val="001F5FCC"/>
    <w:rsid w:val="001F62AB"/>
    <w:rsid w:val="002028FF"/>
    <w:rsid w:val="00207A4E"/>
    <w:rsid w:val="00214F88"/>
    <w:rsid w:val="00220122"/>
    <w:rsid w:val="0022540E"/>
    <w:rsid w:val="00226192"/>
    <w:rsid w:val="00232650"/>
    <w:rsid w:val="00233AFC"/>
    <w:rsid w:val="002360A3"/>
    <w:rsid w:val="002411C2"/>
    <w:rsid w:val="00255989"/>
    <w:rsid w:val="00256325"/>
    <w:rsid w:val="00256990"/>
    <w:rsid w:val="002601B4"/>
    <w:rsid w:val="0026076E"/>
    <w:rsid w:val="00270A42"/>
    <w:rsid w:val="00276176"/>
    <w:rsid w:val="00293050"/>
    <w:rsid w:val="002A7153"/>
    <w:rsid w:val="002A73D4"/>
    <w:rsid w:val="002B1681"/>
    <w:rsid w:val="002B22DE"/>
    <w:rsid w:val="002B4107"/>
    <w:rsid w:val="002B4477"/>
    <w:rsid w:val="002C47BC"/>
    <w:rsid w:val="002D0030"/>
    <w:rsid w:val="002D06F7"/>
    <w:rsid w:val="002D2360"/>
    <w:rsid w:val="002D7076"/>
    <w:rsid w:val="00303DCB"/>
    <w:rsid w:val="0030459C"/>
    <w:rsid w:val="00312A6D"/>
    <w:rsid w:val="00327317"/>
    <w:rsid w:val="00334B70"/>
    <w:rsid w:val="003359A8"/>
    <w:rsid w:val="0034055A"/>
    <w:rsid w:val="0035088F"/>
    <w:rsid w:val="0035151D"/>
    <w:rsid w:val="00361706"/>
    <w:rsid w:val="0036508A"/>
    <w:rsid w:val="003735E7"/>
    <w:rsid w:val="00374A04"/>
    <w:rsid w:val="003775F8"/>
    <w:rsid w:val="00394FCA"/>
    <w:rsid w:val="003B7F8D"/>
    <w:rsid w:val="003C1B5B"/>
    <w:rsid w:val="003D0870"/>
    <w:rsid w:val="003D0ABE"/>
    <w:rsid w:val="003D1823"/>
    <w:rsid w:val="003D3700"/>
    <w:rsid w:val="003D3E9F"/>
    <w:rsid w:val="003E1069"/>
    <w:rsid w:val="003F7A34"/>
    <w:rsid w:val="0040794C"/>
    <w:rsid w:val="00410600"/>
    <w:rsid w:val="004113A8"/>
    <w:rsid w:val="00421A21"/>
    <w:rsid w:val="00425F80"/>
    <w:rsid w:val="004325CA"/>
    <w:rsid w:val="0043741C"/>
    <w:rsid w:val="004449BD"/>
    <w:rsid w:val="004509D5"/>
    <w:rsid w:val="00472BB1"/>
    <w:rsid w:val="00477B2F"/>
    <w:rsid w:val="00480E60"/>
    <w:rsid w:val="00484B53"/>
    <w:rsid w:val="0049473A"/>
    <w:rsid w:val="004A111D"/>
    <w:rsid w:val="004A3D5F"/>
    <w:rsid w:val="004B2D3A"/>
    <w:rsid w:val="004B7A8B"/>
    <w:rsid w:val="004C24A6"/>
    <w:rsid w:val="004D4C59"/>
    <w:rsid w:val="004D4C7F"/>
    <w:rsid w:val="004D77E2"/>
    <w:rsid w:val="004E1D44"/>
    <w:rsid w:val="004E7EEB"/>
    <w:rsid w:val="004E7FE2"/>
    <w:rsid w:val="004F6F53"/>
    <w:rsid w:val="00505213"/>
    <w:rsid w:val="00505568"/>
    <w:rsid w:val="0050638E"/>
    <w:rsid w:val="0051201A"/>
    <w:rsid w:val="0053147F"/>
    <w:rsid w:val="00533FE8"/>
    <w:rsid w:val="00534C09"/>
    <w:rsid w:val="0053573F"/>
    <w:rsid w:val="005644B6"/>
    <w:rsid w:val="00564BB3"/>
    <w:rsid w:val="00565793"/>
    <w:rsid w:val="00571ED0"/>
    <w:rsid w:val="005729C3"/>
    <w:rsid w:val="00573550"/>
    <w:rsid w:val="0057646C"/>
    <w:rsid w:val="00577BEF"/>
    <w:rsid w:val="005877A9"/>
    <w:rsid w:val="005B1F49"/>
    <w:rsid w:val="005B7EB6"/>
    <w:rsid w:val="005C7E8B"/>
    <w:rsid w:val="005D0E0E"/>
    <w:rsid w:val="005E1924"/>
    <w:rsid w:val="005F2CBB"/>
    <w:rsid w:val="005F420B"/>
    <w:rsid w:val="005F706C"/>
    <w:rsid w:val="00600CE5"/>
    <w:rsid w:val="006140D7"/>
    <w:rsid w:val="00617EC3"/>
    <w:rsid w:val="00617EEA"/>
    <w:rsid w:val="00622357"/>
    <w:rsid w:val="00630B4A"/>
    <w:rsid w:val="00642542"/>
    <w:rsid w:val="00647CD1"/>
    <w:rsid w:val="00653583"/>
    <w:rsid w:val="00685EE9"/>
    <w:rsid w:val="00697804"/>
    <w:rsid w:val="006A4437"/>
    <w:rsid w:val="006A4F8B"/>
    <w:rsid w:val="006C0DEB"/>
    <w:rsid w:val="006C11AD"/>
    <w:rsid w:val="006C4153"/>
    <w:rsid w:val="006C77DB"/>
    <w:rsid w:val="006D6ACE"/>
    <w:rsid w:val="006E57A7"/>
    <w:rsid w:val="00717DA5"/>
    <w:rsid w:val="00724DD3"/>
    <w:rsid w:val="00725019"/>
    <w:rsid w:val="00725B88"/>
    <w:rsid w:val="00732562"/>
    <w:rsid w:val="007349A4"/>
    <w:rsid w:val="00737281"/>
    <w:rsid w:val="00740C18"/>
    <w:rsid w:val="00745B92"/>
    <w:rsid w:val="00776981"/>
    <w:rsid w:val="00780AE3"/>
    <w:rsid w:val="00781ED6"/>
    <w:rsid w:val="007822CD"/>
    <w:rsid w:val="0078433F"/>
    <w:rsid w:val="00786100"/>
    <w:rsid w:val="00786EE9"/>
    <w:rsid w:val="00793746"/>
    <w:rsid w:val="007A0A84"/>
    <w:rsid w:val="007A40E6"/>
    <w:rsid w:val="007A7583"/>
    <w:rsid w:val="007B1321"/>
    <w:rsid w:val="007C6DCD"/>
    <w:rsid w:val="007D34AA"/>
    <w:rsid w:val="007E5D67"/>
    <w:rsid w:val="007F0D3D"/>
    <w:rsid w:val="007F3504"/>
    <w:rsid w:val="00800337"/>
    <w:rsid w:val="0080067C"/>
    <w:rsid w:val="00800850"/>
    <w:rsid w:val="008212CF"/>
    <w:rsid w:val="00827114"/>
    <w:rsid w:val="00843E4C"/>
    <w:rsid w:val="0087459F"/>
    <w:rsid w:val="00874D5B"/>
    <w:rsid w:val="00891241"/>
    <w:rsid w:val="00895802"/>
    <w:rsid w:val="008B358A"/>
    <w:rsid w:val="008B4946"/>
    <w:rsid w:val="008B5D15"/>
    <w:rsid w:val="008C1EE2"/>
    <w:rsid w:val="008D583E"/>
    <w:rsid w:val="008F1369"/>
    <w:rsid w:val="008F6BD4"/>
    <w:rsid w:val="00903222"/>
    <w:rsid w:val="00904080"/>
    <w:rsid w:val="00911D3C"/>
    <w:rsid w:val="009211B9"/>
    <w:rsid w:val="00930A88"/>
    <w:rsid w:val="00941A29"/>
    <w:rsid w:val="00941E3C"/>
    <w:rsid w:val="00946B4F"/>
    <w:rsid w:val="009474B9"/>
    <w:rsid w:val="009561B5"/>
    <w:rsid w:val="00956B08"/>
    <w:rsid w:val="00957F77"/>
    <w:rsid w:val="00961DC2"/>
    <w:rsid w:val="00964934"/>
    <w:rsid w:val="0097266E"/>
    <w:rsid w:val="00973436"/>
    <w:rsid w:val="009749BB"/>
    <w:rsid w:val="00974FA5"/>
    <w:rsid w:val="00997BFE"/>
    <w:rsid w:val="009B71B1"/>
    <w:rsid w:val="009C7746"/>
    <w:rsid w:val="009D5621"/>
    <w:rsid w:val="009E77F9"/>
    <w:rsid w:val="009E7A35"/>
    <w:rsid w:val="009F5C0C"/>
    <w:rsid w:val="009F7012"/>
    <w:rsid w:val="00A01DAB"/>
    <w:rsid w:val="00A04E65"/>
    <w:rsid w:val="00A06821"/>
    <w:rsid w:val="00A17D06"/>
    <w:rsid w:val="00A2206A"/>
    <w:rsid w:val="00A25926"/>
    <w:rsid w:val="00A327D3"/>
    <w:rsid w:val="00A43A45"/>
    <w:rsid w:val="00A64DE2"/>
    <w:rsid w:val="00A74F43"/>
    <w:rsid w:val="00A77DA5"/>
    <w:rsid w:val="00A84663"/>
    <w:rsid w:val="00AA3F5A"/>
    <w:rsid w:val="00AA5E5B"/>
    <w:rsid w:val="00AB442D"/>
    <w:rsid w:val="00AB6F5A"/>
    <w:rsid w:val="00AE5ABB"/>
    <w:rsid w:val="00AF39EA"/>
    <w:rsid w:val="00B00C92"/>
    <w:rsid w:val="00B05E98"/>
    <w:rsid w:val="00B07CD5"/>
    <w:rsid w:val="00B10F21"/>
    <w:rsid w:val="00B20BF1"/>
    <w:rsid w:val="00B30313"/>
    <w:rsid w:val="00B34212"/>
    <w:rsid w:val="00B42A26"/>
    <w:rsid w:val="00B45EC7"/>
    <w:rsid w:val="00B53417"/>
    <w:rsid w:val="00B54E46"/>
    <w:rsid w:val="00B560B3"/>
    <w:rsid w:val="00B67E5A"/>
    <w:rsid w:val="00B77737"/>
    <w:rsid w:val="00B8059D"/>
    <w:rsid w:val="00B8326E"/>
    <w:rsid w:val="00B838ED"/>
    <w:rsid w:val="00B9131C"/>
    <w:rsid w:val="00B9155D"/>
    <w:rsid w:val="00BB0C86"/>
    <w:rsid w:val="00BB1F0D"/>
    <w:rsid w:val="00BB52FA"/>
    <w:rsid w:val="00BB5368"/>
    <w:rsid w:val="00BC6B34"/>
    <w:rsid w:val="00BD1D79"/>
    <w:rsid w:val="00BD4DA8"/>
    <w:rsid w:val="00BD554A"/>
    <w:rsid w:val="00BD5ADC"/>
    <w:rsid w:val="00BE01DC"/>
    <w:rsid w:val="00BE3329"/>
    <w:rsid w:val="00BE534D"/>
    <w:rsid w:val="00BE6DAA"/>
    <w:rsid w:val="00BF51AA"/>
    <w:rsid w:val="00C07BDD"/>
    <w:rsid w:val="00C10090"/>
    <w:rsid w:val="00C10C83"/>
    <w:rsid w:val="00C10CCE"/>
    <w:rsid w:val="00C1689C"/>
    <w:rsid w:val="00C262E5"/>
    <w:rsid w:val="00C34400"/>
    <w:rsid w:val="00C43B98"/>
    <w:rsid w:val="00C50117"/>
    <w:rsid w:val="00C51972"/>
    <w:rsid w:val="00C64022"/>
    <w:rsid w:val="00C675FA"/>
    <w:rsid w:val="00C812D6"/>
    <w:rsid w:val="00C9317F"/>
    <w:rsid w:val="00C96947"/>
    <w:rsid w:val="00CA397E"/>
    <w:rsid w:val="00CB774B"/>
    <w:rsid w:val="00CC60FF"/>
    <w:rsid w:val="00CC66EF"/>
    <w:rsid w:val="00CD0BE9"/>
    <w:rsid w:val="00CD45E0"/>
    <w:rsid w:val="00CE5259"/>
    <w:rsid w:val="00CF26F3"/>
    <w:rsid w:val="00CF46CD"/>
    <w:rsid w:val="00D0010F"/>
    <w:rsid w:val="00D01D19"/>
    <w:rsid w:val="00D03C73"/>
    <w:rsid w:val="00D05BF4"/>
    <w:rsid w:val="00D21174"/>
    <w:rsid w:val="00D2191B"/>
    <w:rsid w:val="00D25FD5"/>
    <w:rsid w:val="00D30D28"/>
    <w:rsid w:val="00D31687"/>
    <w:rsid w:val="00D32BEF"/>
    <w:rsid w:val="00D366CE"/>
    <w:rsid w:val="00D419D5"/>
    <w:rsid w:val="00D50DBF"/>
    <w:rsid w:val="00D52C8D"/>
    <w:rsid w:val="00D67787"/>
    <w:rsid w:val="00D738A0"/>
    <w:rsid w:val="00D76326"/>
    <w:rsid w:val="00D80B8C"/>
    <w:rsid w:val="00D86FE9"/>
    <w:rsid w:val="00D874DC"/>
    <w:rsid w:val="00DA2046"/>
    <w:rsid w:val="00DA547C"/>
    <w:rsid w:val="00DA7EC6"/>
    <w:rsid w:val="00DB2716"/>
    <w:rsid w:val="00DB284D"/>
    <w:rsid w:val="00DB7244"/>
    <w:rsid w:val="00DD0324"/>
    <w:rsid w:val="00DD2906"/>
    <w:rsid w:val="00DE02CF"/>
    <w:rsid w:val="00DE1250"/>
    <w:rsid w:val="00DF2CD5"/>
    <w:rsid w:val="00DF611F"/>
    <w:rsid w:val="00E051BD"/>
    <w:rsid w:val="00E06849"/>
    <w:rsid w:val="00E114AA"/>
    <w:rsid w:val="00E21952"/>
    <w:rsid w:val="00E2512C"/>
    <w:rsid w:val="00E303A7"/>
    <w:rsid w:val="00E307AB"/>
    <w:rsid w:val="00E3117B"/>
    <w:rsid w:val="00E32DCD"/>
    <w:rsid w:val="00E52E0E"/>
    <w:rsid w:val="00E53D16"/>
    <w:rsid w:val="00E55236"/>
    <w:rsid w:val="00E82F5E"/>
    <w:rsid w:val="00E87CAE"/>
    <w:rsid w:val="00E90036"/>
    <w:rsid w:val="00E9126B"/>
    <w:rsid w:val="00E94114"/>
    <w:rsid w:val="00E95A04"/>
    <w:rsid w:val="00EA017D"/>
    <w:rsid w:val="00EA0AF5"/>
    <w:rsid w:val="00EA6B2D"/>
    <w:rsid w:val="00EB492D"/>
    <w:rsid w:val="00EB4B7F"/>
    <w:rsid w:val="00EB4EEB"/>
    <w:rsid w:val="00EB5E25"/>
    <w:rsid w:val="00EB762F"/>
    <w:rsid w:val="00EC1AC0"/>
    <w:rsid w:val="00EC2A5D"/>
    <w:rsid w:val="00EE7650"/>
    <w:rsid w:val="00EF4042"/>
    <w:rsid w:val="00EF7B0E"/>
    <w:rsid w:val="00F00698"/>
    <w:rsid w:val="00F34C9D"/>
    <w:rsid w:val="00F44595"/>
    <w:rsid w:val="00F54D35"/>
    <w:rsid w:val="00F56077"/>
    <w:rsid w:val="00F74D29"/>
    <w:rsid w:val="00F76693"/>
    <w:rsid w:val="00F80C3B"/>
    <w:rsid w:val="00F82118"/>
    <w:rsid w:val="00F8406C"/>
    <w:rsid w:val="00F87D37"/>
    <w:rsid w:val="00FA14DF"/>
    <w:rsid w:val="00FA7B28"/>
    <w:rsid w:val="00FB6AA4"/>
    <w:rsid w:val="00FB7DD1"/>
    <w:rsid w:val="00FD66AC"/>
    <w:rsid w:val="00FD7012"/>
    <w:rsid w:val="00FE18B6"/>
    <w:rsid w:val="00FE22EC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0E60"/>
    <w:pPr>
      <w:spacing w:after="0" w:line="240" w:lineRule="auto"/>
    </w:pPr>
    <w:rPr>
      <w:rFonts w:ascii="Arial" w:eastAsia="Times New Roman" w:hAnsi="Arial" w:cs="Arial"/>
      <w:bCs/>
      <w:kern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0E60"/>
    <w:pPr>
      <w:spacing w:after="0" w:line="240" w:lineRule="auto"/>
    </w:pPr>
    <w:rPr>
      <w:rFonts w:ascii="Arial" w:eastAsia="Times New Roman" w:hAnsi="Arial" w:cs="Arial"/>
      <w:bCs/>
      <w:kern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49D4DBCC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Michatz Stefanie</dc:creator>
  <cp:lastModifiedBy>Michatz Stefanie</cp:lastModifiedBy>
  <cp:revision>2</cp:revision>
  <dcterms:created xsi:type="dcterms:W3CDTF">2018-02-15T09:56:00Z</dcterms:created>
  <dcterms:modified xsi:type="dcterms:W3CDTF">2018-02-15T09:56:00Z</dcterms:modified>
</cp:coreProperties>
</file>