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241" w:rsidRPr="00D03C73" w:rsidRDefault="00006241" w:rsidP="00C314CD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</w:rPr>
      </w:pPr>
      <w:bookmarkStart w:id="0" w:name="_GoBack"/>
      <w:bookmarkEnd w:id="0"/>
      <w:r w:rsidRPr="00D03C73">
        <w:rPr>
          <w:rFonts w:cs="Arial"/>
          <w:b/>
          <w:bCs/>
          <w:szCs w:val="22"/>
        </w:rPr>
        <w:t>Datenschutz:</w:t>
      </w:r>
    </w:p>
    <w:p w:rsidR="00006241" w:rsidRPr="00D03C73" w:rsidRDefault="00006241" w:rsidP="00C314CD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</w:rPr>
      </w:pPr>
      <w:r w:rsidRPr="00D03C73">
        <w:rPr>
          <w:rFonts w:cs="Arial"/>
          <w:b/>
          <w:bCs/>
          <w:szCs w:val="22"/>
        </w:rPr>
        <w:t>Weitergabe der Daten an Dritte/Entbindung von der Schweigepflicht</w:t>
      </w:r>
    </w:p>
    <w:p w:rsidR="00C314CD" w:rsidRPr="00D03C73" w:rsidRDefault="00C314CD" w:rsidP="00C314CD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</w:rPr>
      </w:pPr>
    </w:p>
    <w:p w:rsidR="00C314CD" w:rsidRPr="00D03C73" w:rsidRDefault="00C314CD" w:rsidP="00C314CD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</w:rPr>
      </w:pPr>
    </w:p>
    <w:p w:rsidR="00006241" w:rsidRPr="00D03C73" w:rsidRDefault="00006241" w:rsidP="00C314CD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D03C73">
        <w:rPr>
          <w:rFonts w:cs="Arial"/>
          <w:szCs w:val="22"/>
        </w:rPr>
        <w:t>Name, Vorname: …………………………………………………………………………...</w:t>
      </w:r>
    </w:p>
    <w:p w:rsidR="00006241" w:rsidRPr="00D03C73" w:rsidRDefault="00006241" w:rsidP="00C314CD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D03C73">
        <w:rPr>
          <w:rFonts w:cs="Arial"/>
          <w:szCs w:val="22"/>
        </w:rPr>
        <w:t>Geburtsdatum: …………………………………………………………………………...</w:t>
      </w:r>
    </w:p>
    <w:p w:rsidR="005230EB" w:rsidRDefault="005230EB" w:rsidP="00C314CD">
      <w:pPr>
        <w:autoSpaceDE w:val="0"/>
        <w:autoSpaceDN w:val="0"/>
        <w:adjustRightInd w:val="0"/>
        <w:spacing w:line="360" w:lineRule="auto"/>
        <w:rPr>
          <w:rFonts w:cs="Arial"/>
          <w:i/>
          <w:iCs/>
          <w:szCs w:val="22"/>
        </w:rPr>
      </w:pPr>
    </w:p>
    <w:p w:rsidR="005230EB" w:rsidRDefault="005230EB" w:rsidP="00C314CD">
      <w:pPr>
        <w:autoSpaceDE w:val="0"/>
        <w:autoSpaceDN w:val="0"/>
        <w:adjustRightInd w:val="0"/>
        <w:spacing w:line="360" w:lineRule="auto"/>
        <w:rPr>
          <w:rFonts w:cs="Arial"/>
          <w:i/>
          <w:iCs/>
          <w:szCs w:val="22"/>
        </w:rPr>
      </w:pPr>
    </w:p>
    <w:p w:rsidR="00006241" w:rsidRPr="00D03C73" w:rsidRDefault="00006241" w:rsidP="00C314CD">
      <w:pPr>
        <w:autoSpaceDE w:val="0"/>
        <w:autoSpaceDN w:val="0"/>
        <w:adjustRightInd w:val="0"/>
        <w:spacing w:line="360" w:lineRule="auto"/>
        <w:rPr>
          <w:rFonts w:cs="Arial"/>
          <w:i/>
          <w:iCs/>
          <w:szCs w:val="22"/>
        </w:rPr>
      </w:pPr>
      <w:r w:rsidRPr="00D03C73">
        <w:rPr>
          <w:rFonts w:cs="Arial"/>
          <w:i/>
          <w:iCs/>
          <w:szCs w:val="22"/>
        </w:rPr>
        <w:t>Soweit erforderlich:</w:t>
      </w:r>
    </w:p>
    <w:p w:rsidR="00006241" w:rsidRPr="00D03C73" w:rsidRDefault="00006241" w:rsidP="00C314CD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D03C73">
        <w:rPr>
          <w:rFonts w:cs="Arial"/>
          <w:szCs w:val="22"/>
        </w:rPr>
        <w:t>Mit der Weitergabe meiner personenbezogenen Daten an Dritte im Rahmen des</w:t>
      </w:r>
      <w:r w:rsidR="00C314CD" w:rsidRPr="00D03C73">
        <w:rPr>
          <w:rFonts w:cs="Arial"/>
          <w:szCs w:val="22"/>
        </w:rPr>
        <w:t xml:space="preserve"> </w:t>
      </w:r>
      <w:r w:rsidRPr="00D03C73">
        <w:rPr>
          <w:rFonts w:cs="Arial"/>
          <w:szCs w:val="22"/>
        </w:rPr>
        <w:t>BEM-Verfahrens bin ich einverstanden.</w:t>
      </w:r>
    </w:p>
    <w:p w:rsidR="00C314CD" w:rsidRPr="00D03C73" w:rsidRDefault="00C314CD" w:rsidP="00C314CD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</w:p>
    <w:p w:rsidR="00006241" w:rsidRPr="00D03C73" w:rsidRDefault="00006241" w:rsidP="00C314CD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D03C73">
        <w:rPr>
          <w:rFonts w:cs="Arial"/>
          <w:szCs w:val="22"/>
        </w:rPr>
        <w:t>…………………………………… ……………………………</w:t>
      </w:r>
    </w:p>
    <w:p w:rsidR="00006241" w:rsidRDefault="00006241" w:rsidP="00C314CD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D03C73">
        <w:rPr>
          <w:rFonts w:cs="Arial"/>
          <w:szCs w:val="22"/>
        </w:rPr>
        <w:t>Ort, Datum Vorname, Name</w:t>
      </w:r>
    </w:p>
    <w:p w:rsidR="005230EB" w:rsidRDefault="005230EB" w:rsidP="00C314CD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</w:p>
    <w:p w:rsidR="005230EB" w:rsidRPr="00D03C73" w:rsidRDefault="005230EB" w:rsidP="00C314CD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</w:p>
    <w:p w:rsidR="00006241" w:rsidRPr="00D03C73" w:rsidRDefault="00006241" w:rsidP="00C314CD">
      <w:pPr>
        <w:autoSpaceDE w:val="0"/>
        <w:autoSpaceDN w:val="0"/>
        <w:adjustRightInd w:val="0"/>
        <w:spacing w:line="360" w:lineRule="auto"/>
        <w:rPr>
          <w:rFonts w:cs="Arial"/>
          <w:i/>
          <w:iCs/>
          <w:szCs w:val="22"/>
        </w:rPr>
      </w:pPr>
      <w:r w:rsidRPr="00D03C73">
        <w:rPr>
          <w:rFonts w:cs="Arial"/>
          <w:i/>
          <w:iCs/>
          <w:szCs w:val="22"/>
        </w:rPr>
        <w:t>Soweit erforderlich:</w:t>
      </w:r>
    </w:p>
    <w:p w:rsidR="00006241" w:rsidRPr="00D03C73" w:rsidRDefault="00006241" w:rsidP="00C314CD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D03C73">
        <w:rPr>
          <w:rFonts w:cs="Arial"/>
          <w:szCs w:val="22"/>
        </w:rPr>
        <w:t>Hiermit entbinde ich folgende Personen von der</w:t>
      </w:r>
      <w:r w:rsidR="00C314CD" w:rsidRPr="00D03C73">
        <w:rPr>
          <w:rFonts w:cs="Arial"/>
          <w:szCs w:val="22"/>
        </w:rPr>
        <w:t xml:space="preserve"> </w:t>
      </w:r>
      <w:r w:rsidRPr="00D03C73">
        <w:rPr>
          <w:rFonts w:cs="Arial"/>
          <w:szCs w:val="22"/>
        </w:rPr>
        <w:t>Schweigepflicht:</w:t>
      </w:r>
    </w:p>
    <w:p w:rsidR="00006241" w:rsidRPr="00D03C73" w:rsidRDefault="00006241" w:rsidP="00C314CD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D03C73">
        <w:rPr>
          <w:rFonts w:cs="Arial"/>
          <w:szCs w:val="22"/>
        </w:rPr>
        <w:t>den Betriebsarzt, namentlich ……………………………………………………….</w:t>
      </w:r>
    </w:p>
    <w:p w:rsidR="00006241" w:rsidRPr="00D03C73" w:rsidRDefault="00006241" w:rsidP="00C314CD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D03C73">
        <w:rPr>
          <w:rFonts w:cs="Arial"/>
          <w:szCs w:val="22"/>
        </w:rPr>
        <w:t>den mich behandelnden Arzt, namentlich ………………………………………..</w:t>
      </w:r>
    </w:p>
    <w:p w:rsidR="00006241" w:rsidRPr="00D03C73" w:rsidRDefault="00006241" w:rsidP="00C314CD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D03C73">
        <w:rPr>
          <w:rFonts w:cs="Arial"/>
          <w:szCs w:val="22"/>
        </w:rPr>
        <w:t>ggf. weitere Personen, namentlich ………………………………………………...</w:t>
      </w:r>
    </w:p>
    <w:p w:rsidR="00C314CD" w:rsidRPr="00D03C73" w:rsidRDefault="00C314CD" w:rsidP="00C314CD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</w:p>
    <w:p w:rsidR="005230EB" w:rsidRPr="00D03C73" w:rsidRDefault="00006241" w:rsidP="00C314CD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D03C73">
        <w:rPr>
          <w:rFonts w:cs="Arial"/>
          <w:szCs w:val="22"/>
        </w:rPr>
        <w:t>…………………………………… ……………………………</w:t>
      </w:r>
    </w:p>
    <w:p w:rsidR="00006241" w:rsidRDefault="00006241" w:rsidP="00C314CD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D03C73">
        <w:rPr>
          <w:rFonts w:cs="Arial"/>
          <w:szCs w:val="22"/>
        </w:rPr>
        <w:t>Ort, Datum Vorname, Name</w:t>
      </w:r>
    </w:p>
    <w:p w:rsidR="005230EB" w:rsidRDefault="005230EB" w:rsidP="00C314CD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</w:p>
    <w:p w:rsidR="005230EB" w:rsidRPr="00D03C73" w:rsidRDefault="005230EB" w:rsidP="00C314CD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</w:p>
    <w:p w:rsidR="00006241" w:rsidRPr="00D03C73" w:rsidRDefault="00006241" w:rsidP="00C314CD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D03C73">
        <w:rPr>
          <w:rFonts w:cs="Arial"/>
          <w:szCs w:val="22"/>
        </w:rPr>
        <w:t>Diese Erklärung/en erfolgte/n freiwillig und kann/können jederzeit von mir widerrufen</w:t>
      </w:r>
      <w:r w:rsidR="00C314CD" w:rsidRPr="00D03C73">
        <w:rPr>
          <w:rFonts w:cs="Arial"/>
          <w:szCs w:val="22"/>
        </w:rPr>
        <w:t xml:space="preserve"> </w:t>
      </w:r>
      <w:r w:rsidRPr="00D03C73">
        <w:rPr>
          <w:rFonts w:cs="Arial"/>
          <w:szCs w:val="22"/>
        </w:rPr>
        <w:t>werden.</w:t>
      </w:r>
    </w:p>
    <w:p w:rsidR="00C314CD" w:rsidRPr="00D03C73" w:rsidRDefault="00C314CD" w:rsidP="00C314CD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</w:p>
    <w:p w:rsidR="00006241" w:rsidRPr="00D03C73" w:rsidRDefault="00006241" w:rsidP="00C314CD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D03C73">
        <w:rPr>
          <w:rFonts w:cs="Arial"/>
          <w:szCs w:val="22"/>
        </w:rPr>
        <w:t>…………………………………… ……………………………</w:t>
      </w:r>
    </w:p>
    <w:p w:rsidR="00082DA2" w:rsidRPr="00D03C73" w:rsidRDefault="00006241" w:rsidP="00006241">
      <w:pPr>
        <w:rPr>
          <w:szCs w:val="22"/>
        </w:rPr>
      </w:pPr>
      <w:r w:rsidRPr="00D03C73">
        <w:rPr>
          <w:rFonts w:cs="Arial"/>
          <w:szCs w:val="22"/>
        </w:rPr>
        <w:t>Ort, Datum Vorname, Name</w:t>
      </w:r>
    </w:p>
    <w:sectPr w:rsidR="00082DA2" w:rsidRPr="00D03C73" w:rsidSect="00134944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8FAEC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A9BADC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4A32CD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BDCA67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7D78D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9"/>
    <w:multiLevelType w:val="singleLevel"/>
    <w:tmpl w:val="E48C8B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28"/>
    <w:rsid w:val="0000593A"/>
    <w:rsid w:val="00006241"/>
    <w:rsid w:val="00082DA2"/>
    <w:rsid w:val="00085C2E"/>
    <w:rsid w:val="000D5B89"/>
    <w:rsid w:val="000E514D"/>
    <w:rsid w:val="00134944"/>
    <w:rsid w:val="00185B0C"/>
    <w:rsid w:val="001A72F5"/>
    <w:rsid w:val="00243628"/>
    <w:rsid w:val="00337CDD"/>
    <w:rsid w:val="00345704"/>
    <w:rsid w:val="00474046"/>
    <w:rsid w:val="004E03EB"/>
    <w:rsid w:val="005230EB"/>
    <w:rsid w:val="006B2BF6"/>
    <w:rsid w:val="007916EA"/>
    <w:rsid w:val="007C288E"/>
    <w:rsid w:val="0083708A"/>
    <w:rsid w:val="009568B6"/>
    <w:rsid w:val="009A34D8"/>
    <w:rsid w:val="00C314CD"/>
    <w:rsid w:val="00D03C73"/>
    <w:rsid w:val="00D967D6"/>
    <w:rsid w:val="00F064F1"/>
    <w:rsid w:val="00F51D9F"/>
    <w:rsid w:val="00F6397B"/>
    <w:rsid w:val="00FB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34944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134944"/>
    <w:pPr>
      <w:keepNext/>
      <w:spacing w:line="240" w:lineRule="atLeast"/>
      <w:outlineLvl w:val="0"/>
    </w:pPr>
    <w:rPr>
      <w:b/>
      <w:sz w:val="28"/>
      <w:u w:val="single"/>
    </w:rPr>
  </w:style>
  <w:style w:type="paragraph" w:styleId="berschrift2">
    <w:name w:val="heading 2"/>
    <w:basedOn w:val="Standard"/>
    <w:next w:val="Standard"/>
    <w:qFormat/>
    <w:rsid w:val="00134944"/>
    <w:pPr>
      <w:keepNext/>
      <w:spacing w:before="240" w:after="60"/>
      <w:outlineLvl w:val="1"/>
    </w:pPr>
    <w:rPr>
      <w:rFonts w:cs="Arial"/>
      <w:b/>
      <w:bCs/>
      <w:sz w:val="28"/>
      <w:szCs w:val="28"/>
    </w:rPr>
  </w:style>
  <w:style w:type="paragraph" w:styleId="berschrift3">
    <w:name w:val="heading 3"/>
    <w:basedOn w:val="Standard"/>
    <w:next w:val="Standard"/>
    <w:qFormat/>
    <w:rsid w:val="00134944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34944"/>
    <w:pPr>
      <w:keepNext/>
      <w:spacing w:before="240" w:after="60"/>
      <w:outlineLvl w:val="3"/>
    </w:pPr>
    <w:rPr>
      <w:rFonts w:cs="Arial"/>
      <w:szCs w:val="28"/>
    </w:rPr>
  </w:style>
  <w:style w:type="paragraph" w:styleId="berschrift5">
    <w:name w:val="heading 5"/>
    <w:basedOn w:val="Standard"/>
    <w:next w:val="Standard"/>
    <w:qFormat/>
    <w:rsid w:val="00134944"/>
    <w:pPr>
      <w:spacing w:before="240" w:after="60"/>
      <w:jc w:val="center"/>
      <w:outlineLvl w:val="4"/>
    </w:pPr>
    <w:rPr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esuchterHyperlink">
    <w:name w:val="FollowedHyperlink"/>
    <w:basedOn w:val="Absatz-Standardschriftart"/>
    <w:rsid w:val="00134944"/>
    <w:rPr>
      <w:color w:val="800080"/>
      <w:u w:val="single"/>
    </w:rPr>
  </w:style>
  <w:style w:type="paragraph" w:styleId="StandardWeb">
    <w:name w:val="Normal (Web)"/>
    <w:basedOn w:val="Standard"/>
    <w:rsid w:val="00134944"/>
    <w:rPr>
      <w:szCs w:val="24"/>
    </w:rPr>
  </w:style>
  <w:style w:type="character" w:styleId="Zeilennummer">
    <w:name w:val="line number"/>
    <w:basedOn w:val="Absatz-Standardschriftart"/>
    <w:rsid w:val="00134944"/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F064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064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34944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134944"/>
    <w:pPr>
      <w:keepNext/>
      <w:spacing w:line="240" w:lineRule="atLeast"/>
      <w:outlineLvl w:val="0"/>
    </w:pPr>
    <w:rPr>
      <w:b/>
      <w:sz w:val="28"/>
      <w:u w:val="single"/>
    </w:rPr>
  </w:style>
  <w:style w:type="paragraph" w:styleId="berschrift2">
    <w:name w:val="heading 2"/>
    <w:basedOn w:val="Standard"/>
    <w:next w:val="Standard"/>
    <w:qFormat/>
    <w:rsid w:val="00134944"/>
    <w:pPr>
      <w:keepNext/>
      <w:spacing w:before="240" w:after="60"/>
      <w:outlineLvl w:val="1"/>
    </w:pPr>
    <w:rPr>
      <w:rFonts w:cs="Arial"/>
      <w:b/>
      <w:bCs/>
      <w:sz w:val="28"/>
      <w:szCs w:val="28"/>
    </w:rPr>
  </w:style>
  <w:style w:type="paragraph" w:styleId="berschrift3">
    <w:name w:val="heading 3"/>
    <w:basedOn w:val="Standard"/>
    <w:next w:val="Standard"/>
    <w:qFormat/>
    <w:rsid w:val="00134944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34944"/>
    <w:pPr>
      <w:keepNext/>
      <w:spacing w:before="240" w:after="60"/>
      <w:outlineLvl w:val="3"/>
    </w:pPr>
    <w:rPr>
      <w:rFonts w:cs="Arial"/>
      <w:szCs w:val="28"/>
    </w:rPr>
  </w:style>
  <w:style w:type="paragraph" w:styleId="berschrift5">
    <w:name w:val="heading 5"/>
    <w:basedOn w:val="Standard"/>
    <w:next w:val="Standard"/>
    <w:qFormat/>
    <w:rsid w:val="00134944"/>
    <w:pPr>
      <w:spacing w:before="240" w:after="60"/>
      <w:jc w:val="center"/>
      <w:outlineLvl w:val="4"/>
    </w:pPr>
    <w:rPr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esuchterHyperlink">
    <w:name w:val="FollowedHyperlink"/>
    <w:basedOn w:val="Absatz-Standardschriftart"/>
    <w:rsid w:val="00134944"/>
    <w:rPr>
      <w:color w:val="800080"/>
      <w:u w:val="single"/>
    </w:rPr>
  </w:style>
  <w:style w:type="paragraph" w:styleId="StandardWeb">
    <w:name w:val="Normal (Web)"/>
    <w:basedOn w:val="Standard"/>
    <w:rsid w:val="00134944"/>
    <w:rPr>
      <w:szCs w:val="24"/>
    </w:rPr>
  </w:style>
  <w:style w:type="character" w:styleId="Zeilennummer">
    <w:name w:val="line number"/>
    <w:basedOn w:val="Absatz-Standardschriftart"/>
    <w:rsid w:val="00134944"/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F064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06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EFL\Personal\BEM\Anlage%204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B870D-596B-492F-8608-4D915CAC3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Anlage 4</Template>
  <TotalTime>0</TotalTime>
  <Pages>1</Pages>
  <Words>111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Michatz Stefanie</dc:creator>
  <cp:lastModifiedBy>Michatz Stefanie</cp:lastModifiedBy>
  <cp:revision>2</cp:revision>
  <cp:lastPrinted>2017-09-22T13:29:00Z</cp:lastPrinted>
  <dcterms:created xsi:type="dcterms:W3CDTF">2018-02-15T09:56:00Z</dcterms:created>
  <dcterms:modified xsi:type="dcterms:W3CDTF">2018-02-15T09:56:00Z</dcterms:modified>
</cp:coreProperties>
</file>